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533D2" w14:textId="5EA340CF" w:rsidR="00E7508C" w:rsidRPr="00E7508C" w:rsidRDefault="00E7508C" w:rsidP="00E7508C">
      <w:pPr>
        <w:ind w:left="11328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E7508C">
        <w:rPr>
          <w:rFonts w:ascii="Times New Roman" w:hAnsi="Times New Roman"/>
          <w:spacing w:val="0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pacing w:val="0"/>
          <w:sz w:val="28"/>
          <w:szCs w:val="28"/>
          <w:lang w:eastAsia="ru-RU"/>
        </w:rPr>
        <w:t xml:space="preserve">               </w:t>
      </w:r>
      <w:r w:rsidRPr="00E7508C">
        <w:rPr>
          <w:rFonts w:ascii="Times New Roman" w:hAnsi="Times New Roman"/>
          <w:spacing w:val="0"/>
          <w:sz w:val="22"/>
          <w:szCs w:val="22"/>
          <w:lang w:eastAsia="ru-RU"/>
        </w:rPr>
        <w:t>Приложение 1 к приказу №</w:t>
      </w:r>
      <w:r w:rsidR="00AE4AC2" w:rsidRPr="00AE4AC2">
        <w:rPr>
          <w:rFonts w:ascii="Times New Roman" w:hAnsi="Times New Roman"/>
          <w:spacing w:val="0"/>
          <w:sz w:val="22"/>
          <w:szCs w:val="22"/>
          <w:lang w:eastAsia="ru-RU"/>
        </w:rPr>
        <w:t>7</w:t>
      </w:r>
      <w:r w:rsidRPr="00E7508C">
        <w:rPr>
          <w:rFonts w:ascii="Times New Roman" w:hAnsi="Times New Roman"/>
          <w:spacing w:val="0"/>
          <w:sz w:val="22"/>
          <w:szCs w:val="22"/>
          <w:lang w:eastAsia="ru-RU"/>
        </w:rPr>
        <w:tab/>
        <w:t xml:space="preserve"> </w:t>
      </w:r>
    </w:p>
    <w:p w14:paraId="7081C87E" w14:textId="4FD8E64E" w:rsidR="00E7508C" w:rsidRPr="00E7508C" w:rsidRDefault="00AE4AC2" w:rsidP="00E7508C">
      <w:pPr>
        <w:tabs>
          <w:tab w:val="left" w:pos="11357"/>
          <w:tab w:val="right" w:pos="14570"/>
        </w:tabs>
        <w:jc w:val="left"/>
        <w:rPr>
          <w:rFonts w:ascii="Times New Roman" w:hAnsi="Times New Roman"/>
          <w:spacing w:val="0"/>
          <w:sz w:val="22"/>
          <w:szCs w:val="22"/>
          <w:lang w:eastAsia="ru-RU"/>
        </w:rPr>
      </w:pPr>
      <w:r>
        <w:rPr>
          <w:rFonts w:ascii="Times New Roman" w:hAnsi="Times New Roman"/>
          <w:spacing w:val="0"/>
          <w:sz w:val="22"/>
          <w:szCs w:val="22"/>
          <w:lang w:eastAsia="ru-RU"/>
        </w:rPr>
        <w:tab/>
        <w:t xml:space="preserve">от </w:t>
      </w:r>
      <w:r w:rsidRPr="00AE4AC2">
        <w:rPr>
          <w:rFonts w:ascii="Times New Roman" w:hAnsi="Times New Roman"/>
          <w:spacing w:val="0"/>
          <w:sz w:val="22"/>
          <w:szCs w:val="22"/>
          <w:lang w:eastAsia="ru-RU"/>
        </w:rPr>
        <w:t>4</w:t>
      </w:r>
      <w:r>
        <w:rPr>
          <w:rFonts w:ascii="Times New Roman" w:hAnsi="Times New Roman"/>
          <w:spacing w:val="0"/>
          <w:sz w:val="22"/>
          <w:szCs w:val="22"/>
          <w:lang w:eastAsia="ru-RU"/>
        </w:rPr>
        <w:t xml:space="preserve"> февраля </w:t>
      </w:r>
      <w:r w:rsidR="00E7508C" w:rsidRPr="00E7508C">
        <w:rPr>
          <w:rFonts w:ascii="Times New Roman" w:hAnsi="Times New Roman"/>
          <w:spacing w:val="0"/>
          <w:sz w:val="22"/>
          <w:szCs w:val="22"/>
          <w:lang w:eastAsia="ru-RU"/>
        </w:rPr>
        <w:t>2025</w:t>
      </w:r>
      <w:r w:rsidR="00E7508C">
        <w:rPr>
          <w:rFonts w:ascii="Times New Roman" w:hAnsi="Times New Roman"/>
          <w:spacing w:val="0"/>
          <w:sz w:val="22"/>
          <w:szCs w:val="22"/>
          <w:lang w:eastAsia="ru-RU"/>
        </w:rPr>
        <w:tab/>
        <w:t xml:space="preserve">  </w:t>
      </w:r>
    </w:p>
    <w:p w14:paraId="3DF5755F" w14:textId="77777777" w:rsidR="00E7508C" w:rsidRPr="00E7508C" w:rsidRDefault="00E7508C" w:rsidP="00E7508C">
      <w:pPr>
        <w:rPr>
          <w:rFonts w:ascii="Times New Roman" w:hAnsi="Times New Roman"/>
          <w:spacing w:val="0"/>
          <w:sz w:val="28"/>
          <w:szCs w:val="28"/>
          <w:lang w:eastAsia="ru-RU"/>
        </w:rPr>
      </w:pPr>
    </w:p>
    <w:p w14:paraId="54C78C19" w14:textId="77777777" w:rsidR="00E7508C" w:rsidRPr="00E7508C" w:rsidRDefault="00E7508C" w:rsidP="00E7508C">
      <w:pPr>
        <w:jc w:val="center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E7508C">
        <w:rPr>
          <w:rFonts w:ascii="Times New Roman" w:hAnsi="Times New Roman"/>
          <w:spacing w:val="0"/>
          <w:sz w:val="28"/>
          <w:szCs w:val="28"/>
          <w:lang w:eastAsia="ru-RU"/>
        </w:rPr>
        <w:t>ПЕРЕЧЕНЬ</w:t>
      </w:r>
    </w:p>
    <w:p w14:paraId="35398C96" w14:textId="1946B434" w:rsidR="00E7508C" w:rsidRPr="00E7508C" w:rsidRDefault="00E7508C" w:rsidP="00E7508C">
      <w:pPr>
        <w:jc w:val="center"/>
        <w:rPr>
          <w:rFonts w:ascii="Times New Roman" w:hAnsi="Times New Roman"/>
          <w:spacing w:val="0"/>
          <w:sz w:val="28"/>
          <w:szCs w:val="28"/>
          <w:lang w:eastAsia="ru-RU"/>
        </w:rPr>
      </w:pPr>
      <w:r w:rsidRPr="00E7508C">
        <w:rPr>
          <w:rFonts w:ascii="Times New Roman" w:hAnsi="Times New Roman"/>
          <w:spacing w:val="0"/>
          <w:sz w:val="28"/>
          <w:szCs w:val="28"/>
          <w:lang w:eastAsia="ru-RU"/>
        </w:rPr>
        <w:t xml:space="preserve">административных процедур, осуществляемых </w:t>
      </w:r>
      <w:r>
        <w:rPr>
          <w:rFonts w:ascii="Times New Roman" w:hAnsi="Times New Roman"/>
          <w:spacing w:val="0"/>
          <w:sz w:val="28"/>
          <w:szCs w:val="28"/>
          <w:lang w:eastAsia="ru-RU"/>
        </w:rPr>
        <w:t xml:space="preserve">ОАО «Гродненская обувная фабрика «Неман» </w:t>
      </w:r>
      <w:r w:rsidRPr="00E7508C">
        <w:rPr>
          <w:rFonts w:ascii="Times New Roman" w:hAnsi="Times New Roman"/>
          <w:spacing w:val="0"/>
          <w:sz w:val="28"/>
          <w:szCs w:val="28"/>
          <w:lang w:eastAsia="ru-RU"/>
        </w:rPr>
        <w:t>по заявлениям граждан</w:t>
      </w:r>
      <w:r>
        <w:rPr>
          <w:rFonts w:ascii="Times New Roman" w:hAnsi="Times New Roman"/>
          <w:spacing w:val="0"/>
          <w:sz w:val="28"/>
          <w:szCs w:val="28"/>
          <w:lang w:eastAsia="ru-RU"/>
        </w:rPr>
        <w:t xml:space="preserve"> </w:t>
      </w:r>
    </w:p>
    <w:tbl>
      <w:tblPr>
        <w:tblW w:w="5586" w:type="pct"/>
        <w:tblInd w:w="-703" w:type="dxa"/>
        <w:tblLayout w:type="fixed"/>
        <w:tblLook w:val="04A0" w:firstRow="1" w:lastRow="0" w:firstColumn="1" w:lastColumn="0" w:noHBand="0" w:noVBand="1"/>
      </w:tblPr>
      <w:tblGrid>
        <w:gridCol w:w="2272"/>
        <w:gridCol w:w="1274"/>
        <w:gridCol w:w="140"/>
        <w:gridCol w:w="8080"/>
        <w:gridCol w:w="1414"/>
        <w:gridCol w:w="1557"/>
        <w:gridCol w:w="1554"/>
      </w:tblGrid>
      <w:tr w:rsidR="00F4215A" w:rsidRPr="00E7508C" w14:paraId="53F5E93C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8DBA18" w14:textId="77777777" w:rsidR="00E7508C" w:rsidRPr="00E7508C" w:rsidRDefault="00E7508C" w:rsidP="00E7508C">
            <w:pPr>
              <w:jc w:val="center"/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</w:pPr>
            <w:r w:rsidRPr="00E7508C"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2925F9" w14:textId="1B09E25A" w:rsidR="00E7508C" w:rsidRPr="00E7508C" w:rsidRDefault="00E7508C" w:rsidP="00E7508C">
            <w:pPr>
              <w:jc w:val="center"/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</w:pPr>
            <w:r w:rsidRPr="00E7508C"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  <w:t>Ответственное лицо</w:t>
            </w:r>
            <w:r w:rsidR="00F90684"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  <w:t xml:space="preserve">, </w:t>
            </w:r>
            <w:r w:rsidR="00F90684" w:rsidRPr="00A928AF"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  <w:t>контактный номер телефона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A2BA04" w14:textId="77777777" w:rsidR="00E7508C" w:rsidRPr="00E7508C" w:rsidRDefault="00E7508C" w:rsidP="00E7508C">
            <w:pPr>
              <w:jc w:val="center"/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</w:pPr>
            <w:r w:rsidRPr="00E7508C"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C70F55" w14:textId="77777777" w:rsidR="00E7508C" w:rsidRPr="00E7508C" w:rsidRDefault="00E7508C" w:rsidP="00E7508C">
            <w:pPr>
              <w:jc w:val="center"/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</w:pPr>
            <w:r w:rsidRPr="00E7508C"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  <w:t xml:space="preserve">Размер платы, взимаемой при осуществлении </w:t>
            </w:r>
            <w:r w:rsidRPr="00BC16BE">
              <w:rPr>
                <w:rFonts w:ascii="Times New Roman" w:hAnsi="Times New Roman"/>
                <w:spacing w:val="0"/>
                <w:sz w:val="17"/>
                <w:szCs w:val="17"/>
                <w:lang w:eastAsia="ru-RU"/>
              </w:rPr>
              <w:t>административной</w:t>
            </w:r>
            <w:r w:rsidRPr="00E7508C"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  <w:t xml:space="preserve"> процедуры**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A40E97" w14:textId="77777777" w:rsidR="00E7508C" w:rsidRPr="00E7508C" w:rsidRDefault="00E7508C" w:rsidP="00E7508C">
            <w:pPr>
              <w:jc w:val="center"/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</w:pPr>
            <w:r w:rsidRPr="00E7508C"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D0811C" w14:textId="77777777" w:rsidR="00E7508C" w:rsidRPr="00E7508C" w:rsidRDefault="00E7508C" w:rsidP="00E7508C">
            <w:pPr>
              <w:jc w:val="center"/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</w:pPr>
            <w:r w:rsidRPr="00E7508C">
              <w:rPr>
                <w:rFonts w:ascii="Times New Roman" w:hAnsi="Times New Roman"/>
                <w:spacing w:val="0"/>
                <w:sz w:val="18"/>
                <w:szCs w:val="18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F4215A" w:rsidRPr="00733F2E" w14:paraId="3C243ADB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018960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FFF4E8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631144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9A454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5FC08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68F24D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6</w:t>
            </w:r>
          </w:p>
        </w:tc>
      </w:tr>
      <w:tr w:rsidR="00E7508C" w:rsidRPr="00733F2E" w14:paraId="7E618ED8" w14:textId="77777777" w:rsidTr="00F4215A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423497" w14:textId="77777777" w:rsidR="00A928AF" w:rsidRDefault="00A928AF" w:rsidP="00733F2E">
            <w:pPr>
              <w:jc w:val="center"/>
              <w:rPr>
                <w:rFonts w:ascii="Times New Roman" w:hAnsi="Times New Roman"/>
                <w:b/>
                <w:spacing w:val="0"/>
                <w:lang w:eastAsia="ru-RU"/>
              </w:rPr>
            </w:pPr>
          </w:p>
          <w:p w14:paraId="40706E3F" w14:textId="77777777" w:rsidR="00E7508C" w:rsidRDefault="00E7508C" w:rsidP="00733F2E">
            <w:pPr>
              <w:jc w:val="center"/>
              <w:rPr>
                <w:rFonts w:ascii="Times New Roman" w:hAnsi="Times New Roman"/>
                <w:b/>
                <w:spacing w:val="0"/>
                <w:lang w:eastAsia="ru-RU"/>
              </w:rPr>
            </w:pPr>
            <w:r w:rsidRPr="00BC16BE">
              <w:rPr>
                <w:rFonts w:ascii="Times New Roman" w:hAnsi="Times New Roman"/>
                <w:b/>
                <w:spacing w:val="0"/>
                <w:lang w:eastAsia="ru-RU"/>
              </w:rPr>
              <w:t>ЖИЛИЩНЫЕ ПРАВООТНОШЕНИЯ</w:t>
            </w:r>
          </w:p>
          <w:p w14:paraId="54F2B6F4" w14:textId="77777777" w:rsidR="00A928AF" w:rsidRPr="00BC16BE" w:rsidRDefault="00A928AF" w:rsidP="00733F2E">
            <w:pPr>
              <w:jc w:val="center"/>
              <w:rPr>
                <w:rFonts w:ascii="Times New Roman" w:hAnsi="Times New Roman"/>
                <w:b/>
                <w:spacing w:val="0"/>
                <w:lang w:eastAsia="ru-RU"/>
              </w:rPr>
            </w:pPr>
          </w:p>
        </w:tc>
      </w:tr>
      <w:tr w:rsidR="00F4215A" w:rsidRPr="00733F2E" w14:paraId="1C8864BA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6F7F2F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1.1.5.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  <w:proofErr w:type="gramEnd"/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34CBB4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Шульга Т.Г.</w:t>
            </w:r>
          </w:p>
          <w:p w14:paraId="55498FC6" w14:textId="3FD16DB0" w:rsidR="00F90684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>
              <w:rPr>
                <w:rFonts w:ascii="Times New Roman" w:hAnsi="Times New Roman"/>
                <w:spacing w:val="0"/>
                <w:lang w:eastAsia="ru-RU"/>
              </w:rPr>
              <w:t>т</w:t>
            </w:r>
            <w:r w:rsidR="00F90684">
              <w:rPr>
                <w:rFonts w:ascii="Times New Roman" w:hAnsi="Times New Roman"/>
                <w:spacing w:val="0"/>
                <w:lang w:eastAsia="ru-RU"/>
              </w:rPr>
              <w:t>ел.</w:t>
            </w:r>
            <w:r>
              <w:rPr>
                <w:rFonts w:ascii="Times New Roman" w:hAnsi="Times New Roman"/>
                <w:spacing w:val="0"/>
                <w:lang w:eastAsia="ru-RU"/>
              </w:rPr>
              <w:t xml:space="preserve"> 39 33 49</w:t>
            </w:r>
          </w:p>
          <w:p w14:paraId="026F043F" w14:textId="280B51B0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02940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Заявление</w:t>
            </w:r>
          </w:p>
          <w:p w14:paraId="15F540F7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Паспорт или иные документы, удостоверяющие личность всех совершеннолетних граждан, </w:t>
            </w:r>
            <w:hyperlink r:id="rId9" w:anchor="a7" w:tooltip="Постановление Министерства юстиции Республики Беларусь от 31.10.2001 № 23 Об установлении форм бланков свидетельств о регистрации актов гражданского состояния" w:history="1">
              <w:r w:rsidRPr="00733F2E">
                <w:rPr>
                  <w:rFonts w:ascii="Times New Roman" w:hAnsi="Times New Roman"/>
                  <w:color w:val="0000FF"/>
                  <w:spacing w:val="0"/>
                  <w:u w:val="single"/>
                  <w:shd w:val="clear" w:color="auto" w:fill="FFFFFF"/>
                  <w:lang w:eastAsia="ru-RU"/>
                </w:rPr>
                <w:t>свидетельства</w:t>
              </w:r>
            </w:hyperlink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 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</w:t>
            </w:r>
            <w:proofErr w:type="gramEnd"/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 </w:t>
            </w:r>
            <w:proofErr w:type="gramStart"/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br/>
            </w:r>
            <w:r w:rsidRPr="00BC16BE">
              <w:rPr>
                <w:rFonts w:ascii="Times New Roman" w:hAnsi="Times New Roman"/>
                <w:color w:val="000000"/>
                <w:spacing w:val="0"/>
                <w:sz w:val="12"/>
                <w:lang w:eastAsia="ru-RU"/>
              </w:rPr>
              <w:br/>
            </w:r>
            <w:hyperlink r:id="rId10" w:anchor="a2" w:tooltip="Постановление Совета Министров Республики Беларусь от 28.01.2010 № 118 Об утверждении образцов паспорта гражданина Республики Беларусь, служебного и дипломатического паспортов и их описаний" w:history="1">
              <w:r w:rsidRPr="00733F2E">
                <w:rPr>
                  <w:rFonts w:ascii="Times New Roman" w:hAnsi="Times New Roman"/>
                  <w:color w:val="0000FF"/>
                  <w:spacing w:val="0"/>
                  <w:u w:val="single"/>
                  <w:shd w:val="clear" w:color="auto" w:fill="FFFFFF"/>
                  <w:lang w:eastAsia="ru-RU"/>
                </w:rPr>
                <w:t>паспорта</w:t>
              </w:r>
            </w:hyperlink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 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</w:t>
            </w:r>
            <w:proofErr w:type="gramEnd"/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в улучшении жилищных условий (в случае уменьшения состава семьи)</w:t>
            </w: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br/>
            </w:r>
            <w:r w:rsidRPr="00BC16BE">
              <w:rPr>
                <w:rFonts w:ascii="Times New Roman" w:hAnsi="Times New Roman"/>
                <w:color w:val="000000"/>
                <w:spacing w:val="0"/>
                <w:sz w:val="12"/>
                <w:lang w:eastAsia="ru-RU"/>
              </w:rPr>
              <w:br/>
            </w:r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br/>
            </w:r>
            <w:r w:rsidRPr="00BC16BE">
              <w:rPr>
                <w:rFonts w:ascii="Times New Roman" w:hAnsi="Times New Roman"/>
                <w:color w:val="000000"/>
                <w:spacing w:val="0"/>
                <w:sz w:val="8"/>
                <w:lang w:eastAsia="ru-RU"/>
              </w:rPr>
              <w:br/>
            </w:r>
            <w:hyperlink r:id="rId11" w:anchor="a2" w:tooltip="Постановление Министерства труда и социальной защиты Республики Беларусь от 31.03.2006 № 44 Об установлении формы сведений о совокупном доходе и имуществе гражданина и членов его семьи для принятия на учет нуждающихся в улучшении жилищных условий..." w:history="1">
              <w:r w:rsidRPr="00733F2E">
                <w:rPr>
                  <w:rFonts w:ascii="Times New Roman" w:hAnsi="Times New Roman"/>
                  <w:color w:val="0000FF"/>
                  <w:spacing w:val="0"/>
                  <w:u w:val="single"/>
                  <w:shd w:val="clear" w:color="auto" w:fill="FFFFFF"/>
                  <w:lang w:eastAsia="ru-RU"/>
                </w:rPr>
                <w:t>сведения</w:t>
              </w:r>
            </w:hyperlink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 о доходе и имуществе каждого члена 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proofErr w:type="gramEnd"/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br/>
            </w:r>
            <w:r w:rsidRPr="00BC16BE">
              <w:rPr>
                <w:rFonts w:ascii="Times New Roman" w:hAnsi="Times New Roman"/>
                <w:color w:val="000000"/>
                <w:spacing w:val="0"/>
                <w:sz w:val="6"/>
                <w:lang w:eastAsia="ru-RU"/>
              </w:rPr>
              <w:br/>
            </w:r>
            <w:proofErr w:type="gramStart"/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заключение врачебно-консультационной комиссии о наличии у гражданина заболеваний, указанных в </w:t>
            </w:r>
            <w:hyperlink r:id="rId12" w:anchor="a9" w:tooltip="Постановление Министерства здравоохранения Республики Беларусь от 22.12.2012 № 202 Об установлении перечней заболеваний" w:history="1">
              <w:r w:rsidRPr="00733F2E">
                <w:rPr>
                  <w:rFonts w:ascii="Times New Roman" w:hAnsi="Times New Roman"/>
                  <w:color w:val="0000FF"/>
                  <w:spacing w:val="0"/>
                  <w:u w:val="single"/>
                  <w:shd w:val="clear" w:color="auto" w:fill="FFFFFF"/>
                  <w:lang w:eastAsia="ru-RU"/>
                </w:rPr>
                <w:t>перечне</w:t>
              </w:r>
            </w:hyperlink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 </w:t>
            </w:r>
            <w:hyperlink r:id="rId13" w:anchor="a1332" w:tooltip="Жилищный кодекс Республики Беларусь от 28.08.2012 № 428-З" w:history="1">
              <w:r w:rsidRPr="00733F2E">
                <w:rPr>
                  <w:rFonts w:ascii="Times New Roman" w:hAnsi="Times New Roman"/>
                  <w:color w:val="F39100"/>
                  <w:spacing w:val="0"/>
                  <w:u w:val="single"/>
                  <w:shd w:val="clear" w:color="auto" w:fill="FFFFFF"/>
                  <w:lang w:eastAsia="ru-RU"/>
                </w:rPr>
                <w:t>подпунктом 1.7</w:t>
              </w:r>
            </w:hyperlink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 xml:space="preserve"> пункта 1 </w:t>
            </w:r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lastRenderedPageBreak/>
              <w:t>статьи 36 Жилищного кодекса Республики Беларусь</w:t>
            </w: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br/>
            </w:r>
            <w:r w:rsidRPr="00BC16BE">
              <w:rPr>
                <w:rFonts w:ascii="Times New Roman" w:hAnsi="Times New Roman"/>
                <w:color w:val="000000"/>
                <w:spacing w:val="0"/>
                <w:sz w:val="10"/>
                <w:lang w:eastAsia="ru-RU"/>
              </w:rPr>
              <w:br/>
            </w:r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>согласие совершеннолетнего члена семьи, на которого</w:t>
            </w:r>
            <w:proofErr w:type="gramEnd"/>
            <w:r w:rsidRPr="00733F2E">
              <w:rPr>
                <w:rFonts w:ascii="Times New Roman" w:hAnsi="Times New Roman"/>
                <w:color w:val="000000"/>
                <w:spacing w:val="0"/>
                <w:shd w:val="clear" w:color="auto" w:fill="FFFFFF"/>
                <w:lang w:eastAsia="ru-RU"/>
              </w:rPr>
              <w:t xml:space="preserve"> производится переоформление очереди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C9F04F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1509D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 месяц со дня подачи заявления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26B8B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6BA10BDC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8CE1CD" w14:textId="021D79AC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1.1.7. о снятии граждан с учета нуждающихся в улучшении жилищных условий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17BB40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Шульга Т.Г.</w:t>
            </w:r>
          </w:p>
          <w:p w14:paraId="32BF5216" w14:textId="290D0E9E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49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BCDCF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14:paraId="187530A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62D7DFD0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B21F68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6BA16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15 дней со дня подачи заявления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1B2D2D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132AC4C9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50E21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1.3. Выдача справки: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FD9CC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74B977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BDA08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E8298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E7BA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</w:tr>
      <w:tr w:rsidR="00F4215A" w:rsidRPr="00733F2E" w14:paraId="37B74F96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CC03F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F69E22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Шульга Т.Г.</w:t>
            </w:r>
          </w:p>
          <w:p w14:paraId="2FC04C35" w14:textId="3B41A1D2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49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C6ED30" w14:textId="4CE1282D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ли иной документ, удостоверяющий личность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861AF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C61981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в день обращения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CD295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6 месяцев</w:t>
            </w:r>
          </w:p>
        </w:tc>
      </w:tr>
      <w:tr w:rsidR="00E7508C" w:rsidRPr="00733F2E" w14:paraId="3987A67C" w14:textId="77777777" w:rsidTr="00F4215A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46E3F2" w14:textId="77777777" w:rsidR="00BC16BE" w:rsidRDefault="00BC16BE" w:rsidP="00BC16BE">
            <w:pPr>
              <w:jc w:val="center"/>
              <w:rPr>
                <w:rFonts w:ascii="Times New Roman" w:hAnsi="Times New Roman"/>
                <w:b/>
                <w:spacing w:val="0"/>
                <w:lang w:eastAsia="ru-RU"/>
              </w:rPr>
            </w:pPr>
          </w:p>
          <w:p w14:paraId="2EA36E04" w14:textId="77777777" w:rsidR="00E7508C" w:rsidRDefault="00E7508C" w:rsidP="00BC16BE">
            <w:pPr>
              <w:jc w:val="center"/>
              <w:rPr>
                <w:rFonts w:ascii="Times New Roman" w:hAnsi="Times New Roman"/>
                <w:b/>
                <w:spacing w:val="0"/>
                <w:lang w:eastAsia="ru-RU"/>
              </w:rPr>
            </w:pPr>
            <w:r w:rsidRPr="00BC16BE">
              <w:rPr>
                <w:rFonts w:ascii="Times New Roman" w:hAnsi="Times New Roman"/>
                <w:b/>
                <w:spacing w:val="0"/>
                <w:lang w:eastAsia="ru-RU"/>
              </w:rPr>
              <w:t>ТРУД И СОЦИАЛЬНАЯ ЗАЩИТА</w:t>
            </w:r>
          </w:p>
          <w:p w14:paraId="0E74FFD7" w14:textId="355DB650" w:rsidR="00BC16BE" w:rsidRPr="00BC16BE" w:rsidRDefault="00BC16BE" w:rsidP="00BC16BE">
            <w:pPr>
              <w:jc w:val="center"/>
              <w:rPr>
                <w:rFonts w:ascii="Times New Roman" w:hAnsi="Times New Roman"/>
                <w:b/>
                <w:spacing w:val="0"/>
                <w:lang w:eastAsia="ru-RU"/>
              </w:rPr>
            </w:pPr>
          </w:p>
        </w:tc>
      </w:tr>
      <w:tr w:rsidR="00F4215A" w:rsidRPr="00733F2E" w14:paraId="6A078BEF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0AB28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2.1. Выдача выписки (копии) из трудовой книжки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7073F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Урбанович Р.В.</w:t>
            </w:r>
          </w:p>
          <w:p w14:paraId="5FE9C13A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Терешко Я.С.</w:t>
            </w:r>
          </w:p>
          <w:p w14:paraId="7A1E5D31" w14:textId="374B3314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тел. 39 33 </w:t>
            </w:r>
            <w:r>
              <w:rPr>
                <w:rFonts w:ascii="Times New Roman" w:hAnsi="Times New Roman"/>
                <w:spacing w:val="0"/>
                <w:lang w:eastAsia="ru-RU"/>
              </w:rPr>
              <w:t>62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EA080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43C041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3335E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5 дней со дня обращения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A708BF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33C92F96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90361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785AF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Урбанович Р.В.</w:t>
            </w:r>
          </w:p>
          <w:p w14:paraId="4D466F33" w14:textId="40705560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Терешко Я.С.</w:t>
            </w:r>
            <w:r w:rsidR="00A928AF">
              <w:t xml:space="preserve"> </w:t>
            </w:r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>тел. 39 33 62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24DD9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555FBD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46C1D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5 дней со дня обращения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87D37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04797062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336AC7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9A279B" w14:textId="77777777" w:rsidR="00A928AF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7794339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Урбанович Р.В.</w:t>
            </w:r>
          </w:p>
          <w:p w14:paraId="0B8C7696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Терешко Я.С.</w:t>
            </w:r>
          </w:p>
          <w:p w14:paraId="30881FBD" w14:textId="713663A8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тел. 39 33 </w:t>
            </w:r>
            <w:r>
              <w:rPr>
                <w:rFonts w:ascii="Times New Roman" w:hAnsi="Times New Roman"/>
                <w:spacing w:val="0"/>
                <w:lang w:eastAsia="ru-RU"/>
              </w:rPr>
              <w:t>62</w:t>
            </w:r>
          </w:p>
          <w:p w14:paraId="26AE11A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E870EF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417A4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FD06EF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5 дней со дня обращения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FFAC14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68B17DBC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D90F7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33BE2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0AEE3DA7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3F1270D3" w14:textId="0A873435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тел. 39 33 </w:t>
            </w:r>
            <w:r>
              <w:rPr>
                <w:rFonts w:ascii="Times New Roman" w:hAnsi="Times New Roman"/>
                <w:spacing w:val="0"/>
                <w:lang w:eastAsia="ru-RU"/>
              </w:rPr>
              <w:t>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7F314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918C50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C0C30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5 дней со дня обращения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061DC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3A63D87E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162EA0" w14:textId="6727FDF7" w:rsidR="00E7508C" w:rsidRPr="00733F2E" w:rsidRDefault="00E7508C" w:rsidP="00BC16B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0769E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7FEA7B64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617651C1" w14:textId="3DF1C867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тел. 39 33 </w:t>
            </w:r>
            <w:r>
              <w:rPr>
                <w:rFonts w:ascii="Times New Roman" w:hAnsi="Times New Roman"/>
                <w:spacing w:val="0"/>
                <w:lang w:eastAsia="ru-RU"/>
              </w:rPr>
              <w:t>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2B319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  <w:p w14:paraId="7B1ACEA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4E76406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листок нетрудоспособности</w:t>
            </w:r>
          </w:p>
          <w:p w14:paraId="299236C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0EBB562E" w14:textId="606DC634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5A571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8AF28B" w14:textId="6DD0BD45" w:rsidR="00BC16B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назначения пособия, – 1 месяц</w:t>
            </w:r>
          </w:p>
          <w:p w14:paraId="7BF9FD1E" w14:textId="77777777" w:rsidR="00A928AF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04CB6473" w14:textId="77777777" w:rsidR="00BC16BE" w:rsidRPr="00733F2E" w:rsidRDefault="00BC16BE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DA866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</w:tr>
      <w:tr w:rsidR="00F4215A" w:rsidRPr="00733F2E" w14:paraId="58FDDC92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87757F" w14:textId="77777777" w:rsidR="00BC16B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 xml:space="preserve">2.6. Назначение пособия </w:t>
            </w:r>
          </w:p>
          <w:p w14:paraId="23752BE6" w14:textId="11B3490E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в связи с рождением ребенка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21CD07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7FA1E4A6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68C36167" w14:textId="683DE25D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тел. 39 33 </w:t>
            </w:r>
            <w:r>
              <w:rPr>
                <w:rFonts w:ascii="Times New Roman" w:hAnsi="Times New Roman"/>
                <w:spacing w:val="0"/>
                <w:lang w:eastAsia="ru-RU"/>
              </w:rPr>
              <w:t>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7CA0C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заявление</w:t>
            </w:r>
          </w:p>
          <w:p w14:paraId="0A30F5DF" w14:textId="77777777" w:rsidR="00E7508C" w:rsidRPr="00BC16BE" w:rsidRDefault="00E7508C" w:rsidP="00733F2E">
            <w:pPr>
              <w:jc w:val="center"/>
              <w:rPr>
                <w:rFonts w:ascii="Times New Roman" w:hAnsi="Times New Roman"/>
                <w:spacing w:val="0"/>
                <w:sz w:val="8"/>
                <w:lang w:eastAsia="ru-RU"/>
              </w:rPr>
            </w:pPr>
          </w:p>
          <w:p w14:paraId="13551DFE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  <w:p w14:paraId="436C52AB" w14:textId="77777777" w:rsidR="00E7508C" w:rsidRPr="00BC16BE" w:rsidRDefault="00E7508C" w:rsidP="00733F2E">
            <w:pPr>
              <w:jc w:val="center"/>
              <w:rPr>
                <w:rFonts w:ascii="Times New Roman" w:hAnsi="Times New Roman"/>
                <w:spacing w:val="0"/>
                <w:sz w:val="8"/>
                <w:lang w:eastAsia="ru-RU"/>
              </w:rPr>
            </w:pPr>
          </w:p>
          <w:p w14:paraId="2DAC493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0A0D7B5F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удочерителя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 и (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или) 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>регистрация его рождения произведена компетентными органами иностранного государства</w:t>
            </w:r>
          </w:p>
          <w:p w14:paraId="4242AD99" w14:textId="77777777" w:rsidR="00E7508C" w:rsidRPr="00BC16BE" w:rsidRDefault="00E7508C" w:rsidP="00733F2E">
            <w:pPr>
              <w:jc w:val="center"/>
              <w:rPr>
                <w:rFonts w:ascii="Times New Roman" w:hAnsi="Times New Roman"/>
                <w:spacing w:val="0"/>
                <w:sz w:val="8"/>
                <w:lang w:eastAsia="ru-RU"/>
              </w:rPr>
            </w:pPr>
          </w:p>
          <w:p w14:paraId="130AA85E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14:paraId="1AE9D333" w14:textId="77777777" w:rsidR="00E7508C" w:rsidRPr="00BC16BE" w:rsidRDefault="00E7508C" w:rsidP="00733F2E">
            <w:pPr>
              <w:jc w:val="center"/>
              <w:rPr>
                <w:rFonts w:ascii="Times New Roman" w:hAnsi="Times New Roman"/>
                <w:spacing w:val="0"/>
                <w:sz w:val="8"/>
                <w:lang w:eastAsia="ru-RU"/>
              </w:rPr>
            </w:pPr>
          </w:p>
          <w:p w14:paraId="1758161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которых) 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>заявитель обращается за назначением пособия в связи с рождением ребенка)</w:t>
            </w:r>
          </w:p>
          <w:p w14:paraId="2953F334" w14:textId="77777777" w:rsidR="00E7508C" w:rsidRPr="00BC16BE" w:rsidRDefault="00E7508C" w:rsidP="00733F2E">
            <w:pPr>
              <w:jc w:val="center"/>
              <w:rPr>
                <w:rFonts w:ascii="Times New Roman" w:hAnsi="Times New Roman"/>
                <w:spacing w:val="0"/>
                <w:sz w:val="8"/>
                <w:lang w:eastAsia="ru-RU"/>
              </w:rPr>
            </w:pPr>
          </w:p>
          <w:p w14:paraId="14A5E7F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14:paraId="3BC17D13" w14:textId="77777777" w:rsidR="00E7508C" w:rsidRPr="00BC16BE" w:rsidRDefault="00E7508C" w:rsidP="00733F2E">
            <w:pPr>
              <w:jc w:val="center"/>
              <w:rPr>
                <w:rFonts w:ascii="Times New Roman" w:hAnsi="Times New Roman"/>
                <w:spacing w:val="0"/>
                <w:sz w:val="10"/>
                <w:lang w:eastAsia="ru-RU"/>
              </w:rPr>
            </w:pPr>
          </w:p>
          <w:p w14:paraId="08E8032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47CE441D" w14:textId="77777777" w:rsidR="00E7508C" w:rsidRPr="00BC16BE" w:rsidRDefault="00E7508C" w:rsidP="00733F2E">
            <w:pPr>
              <w:jc w:val="center"/>
              <w:rPr>
                <w:rFonts w:ascii="Times New Roman" w:hAnsi="Times New Roman"/>
                <w:spacing w:val="0"/>
                <w:sz w:val="8"/>
                <w:lang w:eastAsia="ru-RU"/>
              </w:rPr>
            </w:pPr>
          </w:p>
          <w:p w14:paraId="4F17EEE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643573CD" w14:textId="77777777" w:rsidR="00E7508C" w:rsidRPr="00BC16BE" w:rsidRDefault="00E7508C" w:rsidP="00733F2E">
            <w:pPr>
              <w:jc w:val="center"/>
              <w:rPr>
                <w:rFonts w:ascii="Times New Roman" w:hAnsi="Times New Roman"/>
                <w:spacing w:val="0"/>
                <w:sz w:val="8"/>
                <w:lang w:eastAsia="ru-RU"/>
              </w:rPr>
            </w:pPr>
          </w:p>
          <w:p w14:paraId="71A875C8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удочерителей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), опекунов) или иные документы, подтверждающие их занятость, – в случае 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14:paraId="66BB7297" w14:textId="77777777" w:rsidR="00E7508C" w:rsidRPr="00BC16BE" w:rsidRDefault="00E7508C" w:rsidP="00733F2E">
            <w:pPr>
              <w:jc w:val="center"/>
              <w:rPr>
                <w:rFonts w:ascii="Times New Roman" w:hAnsi="Times New Roman"/>
                <w:spacing w:val="0"/>
                <w:sz w:val="10"/>
                <w:lang w:eastAsia="ru-RU"/>
              </w:rPr>
            </w:pPr>
          </w:p>
          <w:p w14:paraId="4027EB4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интернатного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</w:t>
            </w: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детском доме семейного типа</w:t>
            </w:r>
          </w:p>
          <w:p w14:paraId="567A46F4" w14:textId="725A125B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FFD53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A34D3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AF954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единовременно</w:t>
            </w:r>
          </w:p>
        </w:tc>
      </w:tr>
      <w:tr w:rsidR="00F4215A" w:rsidRPr="00733F2E" w14:paraId="462F0EDB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03A47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C9DB8D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2BFB6A13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74883F81" w14:textId="17D8DC31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F9279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заявление</w:t>
            </w:r>
          </w:p>
          <w:p w14:paraId="56705260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  <w:p w14:paraId="2E14FF2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заключение врачебно-консультационной комиссии</w:t>
            </w:r>
          </w:p>
          <w:p w14:paraId="768D193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занятость, – в случае 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14:paraId="1E0D269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798EB0B1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C8A61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9917D8" w14:textId="2AEB1454" w:rsidR="00BE7577" w:rsidRPr="00733F2E" w:rsidRDefault="00E7508C" w:rsidP="00BC16B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784D01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единовременно</w:t>
            </w:r>
          </w:p>
        </w:tc>
      </w:tr>
      <w:tr w:rsidR="00F4215A" w:rsidRPr="00733F2E" w14:paraId="3B24CBED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59CC31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FB251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75840A28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76CB4436" w14:textId="3E3C741F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04CFC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заявление</w:t>
            </w:r>
          </w:p>
          <w:p w14:paraId="0B548B0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  <w:p w14:paraId="4566C15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14:paraId="12133398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 и (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или) 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>регистрация его рождения произведена компетентными органами иностранного государства</w:t>
            </w:r>
          </w:p>
          <w:p w14:paraId="05AF08A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14:paraId="26EC2F4F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4DDFC37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14:paraId="1C5A76F0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55918C5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4BC18D18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5B4EA0FE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14:paraId="728310D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справка 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14:paraId="292A809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удочерителей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), опекунов) или иные документы, подтверждающие их занятость, – в случае 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необходимости определения места назначения пособия</w:t>
            </w:r>
            <w:proofErr w:type="gramEnd"/>
          </w:p>
          <w:p w14:paraId="5E9320CD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том, что гражданин является обучающимся</w:t>
            </w:r>
          </w:p>
          <w:p w14:paraId="4D5E486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удочерителю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по оказанию услуг в сфере 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агроэкотуризма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350CF29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14:paraId="4CC3236E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интернатного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14:paraId="753322F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57BB57" w14:textId="5C3DA0A1" w:rsidR="00E7508C" w:rsidRPr="00733F2E" w:rsidRDefault="00BE7577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>
              <w:rPr>
                <w:rFonts w:ascii="Times New Roman" w:hAnsi="Times New Roman"/>
                <w:spacing w:val="0"/>
                <w:lang w:eastAsia="ru-RU"/>
              </w:rPr>
              <w:lastRenderedPageBreak/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BAADA8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5A240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по день достижения ребенком возраста 3 лет</w:t>
            </w:r>
          </w:p>
        </w:tc>
      </w:tr>
      <w:tr w:rsidR="00F4215A" w:rsidRPr="00733F2E" w14:paraId="22E4BD93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B0237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2.9.1.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E465C9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A928AF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5721CB93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394D099C" w14:textId="468BB479" w:rsidR="00E7508C" w:rsidRPr="00733F2E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7671C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заявление</w:t>
            </w:r>
          </w:p>
          <w:p w14:paraId="69F88DED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  <w:p w14:paraId="7F69AFB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</w:t>
            </w:r>
            <w:proofErr w:type="gramEnd"/>
          </w:p>
          <w:p w14:paraId="1487BC0E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том, что гражданин является обучающимся, –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3646293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14:paraId="3CA7414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777FF9A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0399C36E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3CEB1054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удочерителей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  <w:proofErr w:type="gramEnd"/>
          </w:p>
          <w:p w14:paraId="20DE374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агроэкотуризма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удочерителем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>)</w:t>
            </w:r>
          </w:p>
          <w:p w14:paraId="07FBE462" w14:textId="5E7DF840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интернатного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учреждениях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>, приемной семье, детском доме семейного типа, под стражей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75368D" w14:textId="77777777" w:rsidR="00E7508C" w:rsidRPr="00733F2E" w:rsidRDefault="00E7508C" w:rsidP="00BE7577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lastRenderedPageBreak/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BAACD7" w14:textId="77777777" w:rsidR="00E7508C" w:rsidRPr="00733F2E" w:rsidRDefault="00E7508C" w:rsidP="00BE7577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85AA59" w14:textId="77777777" w:rsidR="00E7508C" w:rsidRPr="00733F2E" w:rsidRDefault="00E7508C" w:rsidP="00BE7577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F4215A" w:rsidRPr="00733F2E" w14:paraId="18406E69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496E72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4499DD" w14:textId="520C43EB" w:rsidR="00A928AF" w:rsidRPr="00A928AF" w:rsidRDefault="00E7508C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.</w:t>
            </w:r>
            <w:r w:rsidR="00A928AF">
              <w:t xml:space="preserve"> </w:t>
            </w:r>
            <w:proofErr w:type="spellStart"/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35CFA148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0291A44F" w14:textId="796B1381" w:rsidR="00E7508C" w:rsidRPr="00733F2E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  <w:p w14:paraId="285911BD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A4B7D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заявление</w:t>
            </w:r>
          </w:p>
          <w:p w14:paraId="31FEE45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  <w:p w14:paraId="1A8B7145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14:paraId="7285215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14:paraId="785D903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3872D7C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14:paraId="28CC33D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удочерителя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>), опекуна (попечителя), являющихся инвалидами</w:t>
            </w:r>
            <w:proofErr w:type="gramEnd"/>
          </w:p>
          <w:p w14:paraId="3CECF347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14:paraId="693DCB86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14:paraId="02B5C0A1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11AB980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7EF3756B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5CEC81E8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удочерителей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14:paraId="78407AD1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удочерителя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>), опекуна (попечителя)</w:t>
            </w:r>
          </w:p>
          <w:p w14:paraId="5CB4A673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14:paraId="04AB7C00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интернатного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учреждениях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>, приемной семье, детском доме семейного типа, под стражей</w:t>
            </w:r>
          </w:p>
          <w:p w14:paraId="41C0B908" w14:textId="77777777" w:rsidR="00BC16BE" w:rsidRDefault="00BC16BE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1987481E" w14:textId="77777777" w:rsidR="00BC16BE" w:rsidRDefault="00BC16BE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75E66310" w14:textId="77777777" w:rsidR="00BC16BE" w:rsidRDefault="00BC16BE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196273CE" w14:textId="77777777" w:rsidR="00BC16BE" w:rsidRPr="00733F2E" w:rsidRDefault="00BC16BE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806104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16C3EC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5A1E12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F4215A" w:rsidRPr="00733F2E" w14:paraId="1E9ADA4C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D86BC3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D38C1E" w14:textId="7B8E0612" w:rsidR="00A928AF" w:rsidRPr="00A928AF" w:rsidRDefault="00E7508C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.</w:t>
            </w:r>
            <w:r w:rsidR="00A928AF">
              <w:t xml:space="preserve"> </w:t>
            </w:r>
            <w:proofErr w:type="spellStart"/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51B3448C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4BF1A4BF" w14:textId="65598D0B" w:rsidR="00E7508C" w:rsidRPr="00733F2E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4A2056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листок нетрудоспособности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C73AC5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91F826" w14:textId="17969F42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E970D8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на срок, указанный в листке нетрудоспособности</w:t>
            </w:r>
          </w:p>
        </w:tc>
      </w:tr>
      <w:tr w:rsidR="00F4215A" w:rsidRPr="00733F2E" w14:paraId="6A7EF3B8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B5688E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  <w:p w14:paraId="0B78EC5A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F08B65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A928AF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30206DBF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32266E31" w14:textId="671EF9DF" w:rsidR="00E7508C" w:rsidRPr="00733F2E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5E2AA4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листок нетрудоспособности</w:t>
            </w:r>
          </w:p>
          <w:p w14:paraId="42968B14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24624C45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AC2D70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580EC8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39EE7D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на срок, указанный в листке нетрудоспособности</w:t>
            </w:r>
          </w:p>
        </w:tc>
      </w:tr>
      <w:tr w:rsidR="00F4215A" w:rsidRPr="00733F2E" w14:paraId="60BCFB28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58D088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2.16. Назначение пособия по временной нетрудоспособности по </w:t>
            </w: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 xml:space="preserve">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абилитации</w:t>
            </w:r>
            <w:proofErr w:type="spellEnd"/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CA13E7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A928AF">
              <w:rPr>
                <w:rFonts w:ascii="Times New Roman" w:hAnsi="Times New Roman"/>
                <w:spacing w:val="0"/>
                <w:lang w:eastAsia="ru-RU"/>
              </w:rPr>
              <w:lastRenderedPageBreak/>
              <w:t>Ошмяна</w:t>
            </w:r>
            <w:proofErr w:type="spellEnd"/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096A679A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6598142E" w14:textId="52153AE3" w:rsidR="00E7508C" w:rsidRPr="00733F2E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4B1416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листок нетрудоспособности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4E4EA2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2B70FF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10 дней со дня обращения, а в случае запроса </w:t>
            </w: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9ABFCE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 xml:space="preserve">на срок, указанный в листке </w:t>
            </w: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нетрудоспособности</w:t>
            </w:r>
          </w:p>
        </w:tc>
      </w:tr>
      <w:tr w:rsidR="00F4215A" w:rsidRPr="00733F2E" w14:paraId="2D5507BD" w14:textId="77777777" w:rsidTr="00BC16BE">
        <w:trPr>
          <w:trHeight w:val="762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717C28" w14:textId="47F75ED4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4622C2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A928AF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10B03503" w14:textId="77777777" w:rsidR="00A928AF" w:rsidRPr="00A928AF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784D63F0" w14:textId="52EE60F9" w:rsidR="00E7508C" w:rsidRPr="00733F2E" w:rsidRDefault="00A928AF" w:rsidP="00A928AF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FFF283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C9127E" w14:textId="7F021B18" w:rsidR="00E7508C" w:rsidRPr="00733F2E" w:rsidRDefault="008F5F11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D7101C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5 дней со дня обращения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C8E70F" w14:textId="0C8BE0A5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008F119D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16969B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9C93F3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3C05F797" w14:textId="77777777" w:rsidR="00E7508C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3CE48A60" w14:textId="1217D427" w:rsidR="00A928AF" w:rsidRPr="00733F2E" w:rsidRDefault="00A928AF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9D4816" w14:textId="393C770D" w:rsidR="00E7508C" w:rsidRPr="00733F2E" w:rsidRDefault="00F4215A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>
              <w:rPr>
                <w:rFonts w:ascii="Times New Roman" w:hAnsi="Times New Roman"/>
                <w:spacing w:val="0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E34B35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C91A93" w14:textId="77777777" w:rsidR="00E7508C" w:rsidRPr="00733F2E" w:rsidRDefault="00E7508C" w:rsidP="00F4215A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3 рабочих дня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0D7003" w14:textId="77777777" w:rsidR="00E7508C" w:rsidRPr="00733F2E" w:rsidRDefault="00E7508C" w:rsidP="00F4215A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62113B7E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A36471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2.20. Выдача справки об удержании алиментов и их размере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029FB7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37329963" w14:textId="77777777" w:rsidR="00E7508C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28B5FCFF" w14:textId="189404EA" w:rsidR="00A928AF" w:rsidRPr="00733F2E" w:rsidRDefault="00A928AF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B785C5" w14:textId="77777777" w:rsidR="00E7508C" w:rsidRPr="00733F2E" w:rsidRDefault="00E7508C" w:rsidP="00BE7577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93CD2D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3325CB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5 дней со дня обращения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3DAC8C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21FF89F0" w14:textId="77777777" w:rsidTr="00BC16BE">
        <w:trPr>
          <w:trHeight w:val="1245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B7015B" w14:textId="4D181255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2.24.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8D460D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Шульга Т.Г.</w:t>
            </w:r>
          </w:p>
          <w:p w14:paraId="09BBFDB8" w14:textId="38A8D047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 xml:space="preserve">тел. 39 33 </w:t>
            </w:r>
            <w:r>
              <w:rPr>
                <w:rFonts w:ascii="Times New Roman" w:hAnsi="Times New Roman"/>
                <w:spacing w:val="0"/>
                <w:lang w:eastAsia="ru-RU"/>
              </w:rPr>
              <w:t>49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01206A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6EDFDA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73F170" w14:textId="7F724D3B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5 дней со дня обращения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D05953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1BE602E7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5B8C49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2.25. Выдача справки </w:t>
            </w:r>
            <w:proofErr w:type="gramStart"/>
            <w:r w:rsidRPr="00733F2E">
              <w:rPr>
                <w:rFonts w:ascii="Times New Roman" w:hAnsi="Times New Roman"/>
                <w:spacing w:val="0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им возраста 3 лет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21AD07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Урбанович Р.В.</w:t>
            </w:r>
          </w:p>
          <w:p w14:paraId="08F7BD96" w14:textId="614B79E4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Терешко Я.С.</w:t>
            </w:r>
            <w:r w:rsidR="00A928AF">
              <w:t xml:space="preserve"> </w:t>
            </w:r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 xml:space="preserve">тел. 39 33 </w:t>
            </w:r>
            <w:r w:rsidR="00A928AF">
              <w:rPr>
                <w:rFonts w:ascii="Times New Roman" w:hAnsi="Times New Roman"/>
                <w:spacing w:val="0"/>
                <w:lang w:eastAsia="ru-RU"/>
              </w:rPr>
              <w:t>62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30E761" w14:textId="5FB009BC" w:rsidR="00E7508C" w:rsidRPr="00733F2E" w:rsidRDefault="00F4215A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>
              <w:rPr>
                <w:rFonts w:ascii="Times New Roman" w:hAnsi="Times New Roman"/>
                <w:spacing w:val="0"/>
                <w:lang w:eastAsia="ru-RU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49D4FA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C551C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3 рабочих дня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4A77E3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бессрочно</w:t>
            </w:r>
          </w:p>
        </w:tc>
      </w:tr>
      <w:tr w:rsidR="00F4215A" w:rsidRPr="00733F2E" w14:paraId="45BCA03B" w14:textId="77777777" w:rsidTr="00BC16BE">
        <w:trPr>
          <w:trHeight w:val="1379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B818ED" w14:textId="169AD633" w:rsidR="00E7508C" w:rsidRPr="00733F2E" w:rsidRDefault="008F5F11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</w:t>
            </w:r>
            <w:r w:rsidR="00E7508C" w:rsidRPr="00733F2E">
              <w:rPr>
                <w:rFonts w:ascii="Times New Roman" w:hAnsi="Times New Roman"/>
                <w:spacing w:val="0"/>
                <w:lang w:eastAsia="ru-RU"/>
              </w:rPr>
              <w:t>.29. Выдача справки о периоде, за который выплачено пособие по беременности и родам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A12D9C" w14:textId="77777777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278FFD44" w14:textId="77777777" w:rsidR="00E7508C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</w:p>
          <w:p w14:paraId="01927ADA" w14:textId="7C571569" w:rsidR="00A928AF" w:rsidRPr="00733F2E" w:rsidRDefault="00A928AF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00A469" w14:textId="3BF15169" w:rsidR="00E7508C" w:rsidRPr="00733F2E" w:rsidRDefault="00E7508C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701D77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264D27" w14:textId="6BF0DC3C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3 дня со дня обращения</w:t>
            </w:r>
          </w:p>
          <w:p w14:paraId="156AAD55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6FD7F6" w14:textId="5EE0A0AA" w:rsidR="00E7508C" w:rsidRPr="00733F2E" w:rsidRDefault="008F5F11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</w:t>
            </w:r>
            <w:r w:rsidR="00E7508C" w:rsidRPr="00733F2E">
              <w:rPr>
                <w:rFonts w:ascii="Times New Roman" w:hAnsi="Times New Roman"/>
                <w:spacing w:val="0"/>
                <w:lang w:eastAsia="ru-RU"/>
              </w:rPr>
              <w:t>ессрочно</w:t>
            </w:r>
          </w:p>
        </w:tc>
      </w:tr>
      <w:tr w:rsidR="00F4215A" w:rsidRPr="00733F2E" w14:paraId="1056C9F3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5BC32F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2.35. Выплата пособия на погребение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5BD46B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5CF0C78A" w14:textId="469DFF92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  <w:r w:rsidR="00A928AF">
              <w:t xml:space="preserve"> </w:t>
            </w:r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ABFD42" w14:textId="5EF34E54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заявление лица, взявшего на себя организацию погребения умершего (погибшего)</w:t>
            </w:r>
          </w:p>
          <w:p w14:paraId="2F1F98CE" w14:textId="1A3FFB1A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 заявител</w:t>
            </w:r>
            <w:r w:rsidR="008F5F11" w:rsidRPr="00733F2E">
              <w:rPr>
                <w:rFonts w:ascii="Times New Roman" w:hAnsi="Times New Roman"/>
                <w:spacing w:val="0"/>
                <w:lang w:eastAsia="ru-RU"/>
              </w:rPr>
              <w:t>я</w:t>
            </w:r>
          </w:p>
          <w:p w14:paraId="5DA32FC3" w14:textId="2390E0E0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смерти – в случае, если смерть зарегистрирована в Республике Беларусь</w:t>
            </w:r>
          </w:p>
          <w:p w14:paraId="4C8600FD" w14:textId="080FAF58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свидетельство о смерти – в случае, если смерть зарегистрирована за пределами Республики Беларусь</w:t>
            </w:r>
          </w:p>
          <w:p w14:paraId="09100AEF" w14:textId="5CC67EC3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свидетельство о рождении (при его наличии) – в случае смерти ребенка (детей)</w:t>
            </w:r>
          </w:p>
          <w:p w14:paraId="1ACB83D4" w14:textId="45F9D6BB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14:paraId="0C8D156A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EB1CEC" w14:textId="77777777" w:rsidR="00E7508C" w:rsidRPr="00733F2E" w:rsidRDefault="00E7508C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508F60" w14:textId="77777777" w:rsidR="00E7508C" w:rsidRPr="00733F2E" w:rsidRDefault="00E7508C" w:rsidP="00BC16BE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 xml:space="preserve">1 рабочий день со дня подачи заявления, а в </w:t>
            </w: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lastRenderedPageBreak/>
              <w:t>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C4AE13" w14:textId="77777777" w:rsidR="00E7508C" w:rsidRPr="00733F2E" w:rsidRDefault="00E7508C" w:rsidP="00F4215A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lastRenderedPageBreak/>
              <w:t>единовременно</w:t>
            </w:r>
          </w:p>
        </w:tc>
      </w:tr>
      <w:tr w:rsidR="00F4215A" w:rsidRPr="00733F2E" w14:paraId="24C6EDD1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DB2362" w14:textId="4FAEA523" w:rsidR="00012B47" w:rsidRPr="00733F2E" w:rsidRDefault="00012B47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lastRenderedPageBreak/>
              <w:t xml:space="preserve">2.44. Выдача справки о </w:t>
            </w: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невыделении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E91B93" w14:textId="2FDE20A7" w:rsidR="00012B47" w:rsidRPr="00733F2E" w:rsidRDefault="00012B47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Шульга Т.Г.</w:t>
            </w:r>
            <w:r w:rsidR="00A928AF">
              <w:t xml:space="preserve"> </w:t>
            </w:r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 xml:space="preserve">тел. 39 33 </w:t>
            </w:r>
            <w:r w:rsidR="00A928AF">
              <w:rPr>
                <w:rFonts w:ascii="Times New Roman" w:hAnsi="Times New Roman"/>
                <w:spacing w:val="0"/>
                <w:lang w:eastAsia="ru-RU"/>
              </w:rPr>
              <w:t>49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D3C059" w14:textId="13348BE5" w:rsidR="00012B47" w:rsidRPr="00733F2E" w:rsidRDefault="00012B47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871089" w14:textId="7390D835" w:rsidR="00012B47" w:rsidRPr="00733F2E" w:rsidRDefault="00012B47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9261DD" w14:textId="2E2A89D4" w:rsidR="00012B47" w:rsidRPr="00733F2E" w:rsidRDefault="00012B47" w:rsidP="00F4215A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5 дней со дня обращения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C12C23" w14:textId="30F64D4D" w:rsidR="00012B47" w:rsidRPr="00733F2E" w:rsidRDefault="00012B47" w:rsidP="00F4215A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бессрочно</w:t>
            </w:r>
          </w:p>
        </w:tc>
      </w:tr>
      <w:tr w:rsidR="00447F00" w:rsidRPr="00733F2E" w14:paraId="19983E0F" w14:textId="77777777" w:rsidTr="00447F00">
        <w:trPr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C220D8" w14:textId="77777777" w:rsidR="00447F00" w:rsidRDefault="00447F00" w:rsidP="00F4215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pacing w:val="0"/>
                <w:lang w:eastAsia="ru-RU"/>
              </w:rPr>
            </w:pPr>
            <w:r w:rsidRPr="00447F00">
              <w:rPr>
                <w:rFonts w:ascii="Times New Roman" w:hAnsi="Times New Roman"/>
                <w:b/>
                <w:color w:val="000000"/>
                <w:spacing w:val="0"/>
                <w:lang w:eastAsia="ru-RU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  <w:p w14:paraId="6ACB7018" w14:textId="7E719084" w:rsidR="00447F00" w:rsidRPr="00447F00" w:rsidRDefault="00447F00" w:rsidP="00F4215A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pacing w:val="0"/>
                <w:lang w:eastAsia="ru-RU"/>
              </w:rPr>
            </w:pPr>
          </w:p>
        </w:tc>
      </w:tr>
      <w:tr w:rsidR="00BC16BE" w:rsidRPr="00733F2E" w14:paraId="378E2AA9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957574" w14:textId="738A9D3E" w:rsidR="00012B47" w:rsidRPr="00733F2E" w:rsidRDefault="00012B47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A869F8" w14:textId="77777777" w:rsidR="00733F2E" w:rsidRPr="00733F2E" w:rsidRDefault="00733F2E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733F2E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733F2E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3AC78828" w14:textId="61AF120E" w:rsidR="00012B47" w:rsidRPr="00733F2E" w:rsidRDefault="00733F2E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  <w:r w:rsidR="00A928AF">
              <w:t xml:space="preserve"> </w:t>
            </w:r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93A227" w14:textId="77777777" w:rsidR="00733F2E" w:rsidRPr="00733F2E" w:rsidRDefault="00733F2E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заявление</w:t>
            </w:r>
          </w:p>
          <w:p w14:paraId="36C08FD4" w14:textId="77777777" w:rsidR="00733F2E" w:rsidRPr="00733F2E" w:rsidRDefault="00733F2E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</w:p>
          <w:p w14:paraId="13BF3609" w14:textId="145A93CE" w:rsidR="00012B47" w:rsidRPr="00733F2E" w:rsidRDefault="00733F2E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личность, либо их копии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8B709" w14:textId="3916B9BA" w:rsidR="00012B47" w:rsidRPr="00733F2E" w:rsidRDefault="00733F2E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E29DD9" w14:textId="363C0EF6" w:rsidR="00012B47" w:rsidRPr="00733F2E" w:rsidRDefault="00733F2E" w:rsidP="00F4215A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CE75E9" w14:textId="37DFDD8D" w:rsidR="00012B47" w:rsidRPr="00733F2E" w:rsidRDefault="00733F2E" w:rsidP="00F4215A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6 месяцев</w:t>
            </w:r>
          </w:p>
        </w:tc>
      </w:tr>
      <w:tr w:rsidR="00BC16BE" w:rsidRPr="00733F2E" w14:paraId="1CFB5A60" w14:textId="77777777" w:rsidTr="00BC16BE">
        <w:trPr>
          <w:trHeight w:val="240"/>
        </w:trPr>
        <w:tc>
          <w:tcPr>
            <w:tcW w:w="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21691B" w14:textId="4647D385" w:rsidR="00012B47" w:rsidRPr="00733F2E" w:rsidRDefault="00733F2E" w:rsidP="00733F2E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833270" w14:textId="77777777" w:rsidR="00F4215A" w:rsidRPr="00F4215A" w:rsidRDefault="00F4215A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proofErr w:type="spellStart"/>
            <w:r w:rsidRPr="00F4215A">
              <w:rPr>
                <w:rFonts w:ascii="Times New Roman" w:hAnsi="Times New Roman"/>
                <w:spacing w:val="0"/>
                <w:lang w:eastAsia="ru-RU"/>
              </w:rPr>
              <w:t>Ошмяна</w:t>
            </w:r>
            <w:proofErr w:type="spellEnd"/>
            <w:r w:rsidRPr="00F4215A">
              <w:rPr>
                <w:rFonts w:ascii="Times New Roman" w:hAnsi="Times New Roman"/>
                <w:spacing w:val="0"/>
                <w:lang w:eastAsia="ru-RU"/>
              </w:rPr>
              <w:t xml:space="preserve"> А.И.</w:t>
            </w:r>
          </w:p>
          <w:p w14:paraId="06CA3429" w14:textId="2BB147DB" w:rsidR="00012B47" w:rsidRPr="00733F2E" w:rsidRDefault="00F4215A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F4215A">
              <w:rPr>
                <w:rFonts w:ascii="Times New Roman" w:hAnsi="Times New Roman"/>
                <w:spacing w:val="0"/>
                <w:lang w:eastAsia="ru-RU"/>
              </w:rPr>
              <w:t>Иванова Ю.А.</w:t>
            </w:r>
            <w:r w:rsidR="00A928AF">
              <w:t xml:space="preserve"> </w:t>
            </w:r>
            <w:r w:rsidR="00A928AF" w:rsidRPr="00A928AF">
              <w:rPr>
                <w:rFonts w:ascii="Times New Roman" w:hAnsi="Times New Roman"/>
                <w:spacing w:val="0"/>
                <w:lang w:eastAsia="ru-RU"/>
              </w:rPr>
              <w:t>тел. 39 33 76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3FCC68" w14:textId="1F8F79C9" w:rsidR="00012B47" w:rsidRPr="00733F2E" w:rsidRDefault="00733F2E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917E82" w14:textId="5E3FCDA3" w:rsidR="00012B47" w:rsidRPr="00733F2E" w:rsidRDefault="00733F2E" w:rsidP="00F4215A">
            <w:pPr>
              <w:jc w:val="center"/>
              <w:rPr>
                <w:rFonts w:ascii="Times New Roman" w:hAnsi="Times New Roman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spacing w:val="0"/>
                <w:lang w:eastAsia="ru-RU"/>
              </w:rPr>
              <w:t>бесплатно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AF1B10" w14:textId="50C0DA34" w:rsidR="00012B47" w:rsidRPr="00733F2E" w:rsidRDefault="00733F2E" w:rsidP="00F4215A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3 дня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AE2CDA" w14:textId="117FDDA0" w:rsidR="00012B47" w:rsidRPr="00733F2E" w:rsidRDefault="00733F2E" w:rsidP="00F4215A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0"/>
                <w:lang w:eastAsia="ru-RU"/>
              </w:rPr>
            </w:pPr>
            <w:r w:rsidRPr="00733F2E">
              <w:rPr>
                <w:rFonts w:ascii="Times New Roman" w:hAnsi="Times New Roman"/>
                <w:color w:val="000000"/>
                <w:spacing w:val="0"/>
                <w:lang w:eastAsia="ru-RU"/>
              </w:rPr>
              <w:t>бессрочно</w:t>
            </w:r>
          </w:p>
        </w:tc>
      </w:tr>
    </w:tbl>
    <w:p w14:paraId="581206D3" w14:textId="25FF9923" w:rsidR="0048624A" w:rsidRDefault="0048624A" w:rsidP="00733F2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99B81F4" w14:textId="6DD5380B" w:rsidR="00AE4AC2" w:rsidRPr="00AE4AC2" w:rsidRDefault="00AE4AC2" w:rsidP="00AE4AC2">
      <w:pPr>
        <w:rPr>
          <w:rFonts w:ascii="Times New Roman" w:hAnsi="Times New Roman"/>
        </w:rPr>
      </w:pPr>
      <w:r>
        <w:rPr>
          <w:rFonts w:ascii="Times New Roman" w:hAnsi="Times New Roman"/>
        </w:rPr>
        <w:t>Номер горячей линии – 39-33-73, 39-33-62</w:t>
      </w:r>
    </w:p>
    <w:p w14:paraId="111F2045" w14:textId="7225BB53" w:rsidR="0048624A" w:rsidRPr="00AE4AC2" w:rsidRDefault="00AE4AC2" w:rsidP="00AE4AC2">
      <w:pPr>
        <w:jc w:val="left"/>
        <w:rPr>
          <w:rFonts w:ascii="Times New Roman" w:hAnsi="Times New Roman"/>
        </w:rPr>
        <w:sectPr w:rsidR="0048624A" w:rsidRPr="00AE4AC2" w:rsidSect="00AC357B">
          <w:headerReference w:type="even" r:id="rId14"/>
          <w:headerReference w:type="default" r:id="rId15"/>
          <w:pgSz w:w="16838" w:h="11906" w:orient="landscape"/>
          <w:pgMar w:top="126" w:right="1134" w:bottom="568" w:left="1134" w:header="136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14:paraId="76F166BF" w14:textId="0B40A235" w:rsidR="00CB4BB3" w:rsidRPr="00AE4AC2" w:rsidRDefault="00CB4BB3" w:rsidP="00AE4AC2">
      <w:pPr>
        <w:rPr>
          <w:rFonts w:ascii="Times New Roman" w:hAnsi="Times New Roman"/>
        </w:rPr>
      </w:pPr>
      <w:bookmarkStart w:id="0" w:name="_GoBack"/>
      <w:bookmarkEnd w:id="0"/>
    </w:p>
    <w:sectPr w:rsidR="00CB4BB3" w:rsidRPr="00AE4AC2" w:rsidSect="00AE4AC2">
      <w:pgSz w:w="16838" w:h="11906" w:orient="landscape" w:code="9"/>
      <w:pgMar w:top="1276" w:right="709" w:bottom="567" w:left="85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0EC32" w14:textId="77777777" w:rsidR="00981E50" w:rsidRDefault="00981E50">
      <w:r>
        <w:separator/>
      </w:r>
    </w:p>
  </w:endnote>
  <w:endnote w:type="continuationSeparator" w:id="0">
    <w:p w14:paraId="148B83BA" w14:textId="77777777" w:rsidR="00981E50" w:rsidRDefault="0098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aavi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658A1" w14:textId="77777777" w:rsidR="00981E50" w:rsidRDefault="00981E50">
      <w:r>
        <w:separator/>
      </w:r>
    </w:p>
  </w:footnote>
  <w:footnote w:type="continuationSeparator" w:id="0">
    <w:p w14:paraId="27CCAC42" w14:textId="77777777" w:rsidR="00981E50" w:rsidRDefault="0098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FDF78" w14:textId="77777777" w:rsidR="00447F00" w:rsidRDefault="00447F00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14:paraId="23BCE89F" w14:textId="77777777" w:rsidR="00447F00" w:rsidRDefault="00447F00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EC76A" w14:textId="7C38C185" w:rsidR="00447F00" w:rsidRPr="00DD029F" w:rsidRDefault="00447F00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</w:p>
  <w:p w14:paraId="71D4D990" w14:textId="77777777" w:rsidR="00447F00" w:rsidRDefault="00447F00" w:rsidP="00F4215A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56E25B7A"/>
    <w:multiLevelType w:val="hybridMultilevel"/>
    <w:tmpl w:val="E8361F5C"/>
    <w:lvl w:ilvl="0" w:tplc="5566923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7"/>
    <w:rsid w:val="0000221C"/>
    <w:rsid w:val="00006436"/>
    <w:rsid w:val="00012107"/>
    <w:rsid w:val="00012B47"/>
    <w:rsid w:val="00012FB4"/>
    <w:rsid w:val="00014C06"/>
    <w:rsid w:val="000217DC"/>
    <w:rsid w:val="000348FE"/>
    <w:rsid w:val="000379C5"/>
    <w:rsid w:val="00037AE5"/>
    <w:rsid w:val="00042DB5"/>
    <w:rsid w:val="0004360B"/>
    <w:rsid w:val="00047364"/>
    <w:rsid w:val="00057DEB"/>
    <w:rsid w:val="00060809"/>
    <w:rsid w:val="00063B71"/>
    <w:rsid w:val="0006494C"/>
    <w:rsid w:val="000649A5"/>
    <w:rsid w:val="00064F68"/>
    <w:rsid w:val="00073134"/>
    <w:rsid w:val="00073903"/>
    <w:rsid w:val="000768D3"/>
    <w:rsid w:val="00077100"/>
    <w:rsid w:val="00077EB9"/>
    <w:rsid w:val="000839B4"/>
    <w:rsid w:val="00085C5D"/>
    <w:rsid w:val="00087224"/>
    <w:rsid w:val="00091714"/>
    <w:rsid w:val="00091D46"/>
    <w:rsid w:val="00093629"/>
    <w:rsid w:val="00096B60"/>
    <w:rsid w:val="000A0081"/>
    <w:rsid w:val="000A199A"/>
    <w:rsid w:val="000A4572"/>
    <w:rsid w:val="000B466B"/>
    <w:rsid w:val="000B6156"/>
    <w:rsid w:val="000C17BC"/>
    <w:rsid w:val="000C7EB6"/>
    <w:rsid w:val="000D64A1"/>
    <w:rsid w:val="000E6098"/>
    <w:rsid w:val="000F2F4E"/>
    <w:rsid w:val="000F4529"/>
    <w:rsid w:val="000F70F5"/>
    <w:rsid w:val="00103669"/>
    <w:rsid w:val="00104AFA"/>
    <w:rsid w:val="0010544F"/>
    <w:rsid w:val="00111B32"/>
    <w:rsid w:val="00111F4B"/>
    <w:rsid w:val="00120D68"/>
    <w:rsid w:val="00130271"/>
    <w:rsid w:val="00133B9B"/>
    <w:rsid w:val="00134796"/>
    <w:rsid w:val="001358EF"/>
    <w:rsid w:val="0013638F"/>
    <w:rsid w:val="00142835"/>
    <w:rsid w:val="00154868"/>
    <w:rsid w:val="00156DDA"/>
    <w:rsid w:val="00157963"/>
    <w:rsid w:val="00164F33"/>
    <w:rsid w:val="00166944"/>
    <w:rsid w:val="0016715F"/>
    <w:rsid w:val="0017696A"/>
    <w:rsid w:val="00180403"/>
    <w:rsid w:val="00184325"/>
    <w:rsid w:val="00187288"/>
    <w:rsid w:val="00187330"/>
    <w:rsid w:val="00187E61"/>
    <w:rsid w:val="001A2B34"/>
    <w:rsid w:val="001B211F"/>
    <w:rsid w:val="001B29F7"/>
    <w:rsid w:val="001B2F71"/>
    <w:rsid w:val="001B3222"/>
    <w:rsid w:val="001B4549"/>
    <w:rsid w:val="001B5E80"/>
    <w:rsid w:val="001C1D29"/>
    <w:rsid w:val="001C587D"/>
    <w:rsid w:val="001D487D"/>
    <w:rsid w:val="001E5954"/>
    <w:rsid w:val="001F699C"/>
    <w:rsid w:val="001F705B"/>
    <w:rsid w:val="00205390"/>
    <w:rsid w:val="00207457"/>
    <w:rsid w:val="0021249F"/>
    <w:rsid w:val="0022301F"/>
    <w:rsid w:val="0022573E"/>
    <w:rsid w:val="00236A1D"/>
    <w:rsid w:val="00244AE3"/>
    <w:rsid w:val="00250512"/>
    <w:rsid w:val="002738D3"/>
    <w:rsid w:val="00274B2E"/>
    <w:rsid w:val="0027622B"/>
    <w:rsid w:val="00281C28"/>
    <w:rsid w:val="002936CF"/>
    <w:rsid w:val="00295362"/>
    <w:rsid w:val="00297EA9"/>
    <w:rsid w:val="002A0A90"/>
    <w:rsid w:val="002A27E0"/>
    <w:rsid w:val="002B50C8"/>
    <w:rsid w:val="002D185E"/>
    <w:rsid w:val="002D26B2"/>
    <w:rsid w:val="002D71BB"/>
    <w:rsid w:val="002E0681"/>
    <w:rsid w:val="002E09B4"/>
    <w:rsid w:val="002E320F"/>
    <w:rsid w:val="002F03AE"/>
    <w:rsid w:val="003040B0"/>
    <w:rsid w:val="00306255"/>
    <w:rsid w:val="00306A49"/>
    <w:rsid w:val="00310A0C"/>
    <w:rsid w:val="0032328B"/>
    <w:rsid w:val="0033207A"/>
    <w:rsid w:val="00335477"/>
    <w:rsid w:val="00341DD8"/>
    <w:rsid w:val="00352107"/>
    <w:rsid w:val="00355B46"/>
    <w:rsid w:val="00370D12"/>
    <w:rsid w:val="003712B1"/>
    <w:rsid w:val="003749A7"/>
    <w:rsid w:val="003769AF"/>
    <w:rsid w:val="00380DDC"/>
    <w:rsid w:val="00383805"/>
    <w:rsid w:val="00384BE9"/>
    <w:rsid w:val="003870E9"/>
    <w:rsid w:val="00387D7E"/>
    <w:rsid w:val="003A55BF"/>
    <w:rsid w:val="003B7494"/>
    <w:rsid w:val="003C1767"/>
    <w:rsid w:val="003D443B"/>
    <w:rsid w:val="003E3263"/>
    <w:rsid w:val="003E3692"/>
    <w:rsid w:val="003E3EA7"/>
    <w:rsid w:val="003E5150"/>
    <w:rsid w:val="003E59E1"/>
    <w:rsid w:val="003E6F9D"/>
    <w:rsid w:val="003E73A5"/>
    <w:rsid w:val="003F0A77"/>
    <w:rsid w:val="003F2D08"/>
    <w:rsid w:val="00405BFF"/>
    <w:rsid w:val="0041275F"/>
    <w:rsid w:val="0041449C"/>
    <w:rsid w:val="00426BD3"/>
    <w:rsid w:val="004302B0"/>
    <w:rsid w:val="00430CAE"/>
    <w:rsid w:val="0044460B"/>
    <w:rsid w:val="00447F00"/>
    <w:rsid w:val="0045323A"/>
    <w:rsid w:val="00461609"/>
    <w:rsid w:val="00463C0D"/>
    <w:rsid w:val="00473E1C"/>
    <w:rsid w:val="0047578C"/>
    <w:rsid w:val="00475C4E"/>
    <w:rsid w:val="00483D3A"/>
    <w:rsid w:val="0048624A"/>
    <w:rsid w:val="00490B91"/>
    <w:rsid w:val="0049450A"/>
    <w:rsid w:val="004A1530"/>
    <w:rsid w:val="004A587F"/>
    <w:rsid w:val="004A7264"/>
    <w:rsid w:val="004B06CB"/>
    <w:rsid w:val="004C42DE"/>
    <w:rsid w:val="004C46BB"/>
    <w:rsid w:val="004C5915"/>
    <w:rsid w:val="004C6390"/>
    <w:rsid w:val="004C6397"/>
    <w:rsid w:val="004D1685"/>
    <w:rsid w:val="004D2C73"/>
    <w:rsid w:val="004E1B59"/>
    <w:rsid w:val="004E25EA"/>
    <w:rsid w:val="004F3555"/>
    <w:rsid w:val="005003E5"/>
    <w:rsid w:val="00516256"/>
    <w:rsid w:val="005177F7"/>
    <w:rsid w:val="005234D1"/>
    <w:rsid w:val="005240F6"/>
    <w:rsid w:val="00524758"/>
    <w:rsid w:val="00524CB6"/>
    <w:rsid w:val="00525454"/>
    <w:rsid w:val="00527213"/>
    <w:rsid w:val="00531CC6"/>
    <w:rsid w:val="00532DBA"/>
    <w:rsid w:val="00534214"/>
    <w:rsid w:val="00540358"/>
    <w:rsid w:val="00540D1F"/>
    <w:rsid w:val="005423C8"/>
    <w:rsid w:val="00542E8F"/>
    <w:rsid w:val="00551544"/>
    <w:rsid w:val="005566BA"/>
    <w:rsid w:val="00557255"/>
    <w:rsid w:val="00562540"/>
    <w:rsid w:val="005664BB"/>
    <w:rsid w:val="005676DD"/>
    <w:rsid w:val="00571FA7"/>
    <w:rsid w:val="00575729"/>
    <w:rsid w:val="00580467"/>
    <w:rsid w:val="00581E50"/>
    <w:rsid w:val="00590E76"/>
    <w:rsid w:val="00591ADA"/>
    <w:rsid w:val="005A0D10"/>
    <w:rsid w:val="005A4031"/>
    <w:rsid w:val="005A573A"/>
    <w:rsid w:val="005B0642"/>
    <w:rsid w:val="005B613E"/>
    <w:rsid w:val="005B6177"/>
    <w:rsid w:val="005D2685"/>
    <w:rsid w:val="005E0C72"/>
    <w:rsid w:val="005E35E8"/>
    <w:rsid w:val="005E50B7"/>
    <w:rsid w:val="005F056C"/>
    <w:rsid w:val="005F5EC3"/>
    <w:rsid w:val="00600753"/>
    <w:rsid w:val="00613E30"/>
    <w:rsid w:val="00630263"/>
    <w:rsid w:val="00635C6D"/>
    <w:rsid w:val="00640E6A"/>
    <w:rsid w:val="006417E7"/>
    <w:rsid w:val="006423BC"/>
    <w:rsid w:val="00643989"/>
    <w:rsid w:val="006450F5"/>
    <w:rsid w:val="006451D0"/>
    <w:rsid w:val="006518BC"/>
    <w:rsid w:val="00652A33"/>
    <w:rsid w:val="00655CD0"/>
    <w:rsid w:val="00665895"/>
    <w:rsid w:val="00670497"/>
    <w:rsid w:val="00673623"/>
    <w:rsid w:val="00684FDF"/>
    <w:rsid w:val="00695F20"/>
    <w:rsid w:val="006B0CD3"/>
    <w:rsid w:val="006C42C1"/>
    <w:rsid w:val="006C7AA2"/>
    <w:rsid w:val="006D608E"/>
    <w:rsid w:val="006F1365"/>
    <w:rsid w:val="006F313F"/>
    <w:rsid w:val="006F47E3"/>
    <w:rsid w:val="00700B10"/>
    <w:rsid w:val="00706006"/>
    <w:rsid w:val="007117DC"/>
    <w:rsid w:val="00712487"/>
    <w:rsid w:val="0071337A"/>
    <w:rsid w:val="00721550"/>
    <w:rsid w:val="00723667"/>
    <w:rsid w:val="00725DE0"/>
    <w:rsid w:val="00733F2E"/>
    <w:rsid w:val="00750388"/>
    <w:rsid w:val="0075143A"/>
    <w:rsid w:val="0075163B"/>
    <w:rsid w:val="0075380E"/>
    <w:rsid w:val="00754BD5"/>
    <w:rsid w:val="0076015A"/>
    <w:rsid w:val="007617FD"/>
    <w:rsid w:val="00761CEB"/>
    <w:rsid w:val="007629B9"/>
    <w:rsid w:val="0076473C"/>
    <w:rsid w:val="0077143D"/>
    <w:rsid w:val="007810E0"/>
    <w:rsid w:val="00786051"/>
    <w:rsid w:val="00792BCA"/>
    <w:rsid w:val="00793017"/>
    <w:rsid w:val="00793F26"/>
    <w:rsid w:val="007A097A"/>
    <w:rsid w:val="007A2803"/>
    <w:rsid w:val="007A4144"/>
    <w:rsid w:val="007A7444"/>
    <w:rsid w:val="007B6020"/>
    <w:rsid w:val="007C1AE2"/>
    <w:rsid w:val="007C7A46"/>
    <w:rsid w:val="007D1CE2"/>
    <w:rsid w:val="007D5B8D"/>
    <w:rsid w:val="007E40B6"/>
    <w:rsid w:val="007E76C9"/>
    <w:rsid w:val="007E7889"/>
    <w:rsid w:val="007F3D2C"/>
    <w:rsid w:val="007F5E5A"/>
    <w:rsid w:val="00800861"/>
    <w:rsid w:val="00803A2F"/>
    <w:rsid w:val="008042B4"/>
    <w:rsid w:val="00804AAD"/>
    <w:rsid w:val="0081470E"/>
    <w:rsid w:val="008167A6"/>
    <w:rsid w:val="008207B0"/>
    <w:rsid w:val="00831E51"/>
    <w:rsid w:val="0083483D"/>
    <w:rsid w:val="00847F2B"/>
    <w:rsid w:val="0085160A"/>
    <w:rsid w:val="0085359C"/>
    <w:rsid w:val="00864367"/>
    <w:rsid w:val="0087126B"/>
    <w:rsid w:val="00871A31"/>
    <w:rsid w:val="00872E2A"/>
    <w:rsid w:val="00874A5E"/>
    <w:rsid w:val="00881D93"/>
    <w:rsid w:val="0089227E"/>
    <w:rsid w:val="008933DC"/>
    <w:rsid w:val="0089439C"/>
    <w:rsid w:val="008962FF"/>
    <w:rsid w:val="008A3D64"/>
    <w:rsid w:val="008A6BE8"/>
    <w:rsid w:val="008B1FA3"/>
    <w:rsid w:val="008B3E20"/>
    <w:rsid w:val="008B76E5"/>
    <w:rsid w:val="008C2649"/>
    <w:rsid w:val="008C4D14"/>
    <w:rsid w:val="008D12F9"/>
    <w:rsid w:val="008D1661"/>
    <w:rsid w:val="008E115D"/>
    <w:rsid w:val="008E3574"/>
    <w:rsid w:val="008F090F"/>
    <w:rsid w:val="008F5F11"/>
    <w:rsid w:val="009009A6"/>
    <w:rsid w:val="00902075"/>
    <w:rsid w:val="00903BD3"/>
    <w:rsid w:val="00904B6C"/>
    <w:rsid w:val="00905154"/>
    <w:rsid w:val="009069A8"/>
    <w:rsid w:val="00907C9F"/>
    <w:rsid w:val="00911E61"/>
    <w:rsid w:val="00914B74"/>
    <w:rsid w:val="00921799"/>
    <w:rsid w:val="00930720"/>
    <w:rsid w:val="009359A6"/>
    <w:rsid w:val="00976C24"/>
    <w:rsid w:val="009775CE"/>
    <w:rsid w:val="009775D1"/>
    <w:rsid w:val="00980102"/>
    <w:rsid w:val="00981E50"/>
    <w:rsid w:val="00982CCC"/>
    <w:rsid w:val="00983820"/>
    <w:rsid w:val="0099189C"/>
    <w:rsid w:val="009932BC"/>
    <w:rsid w:val="00995470"/>
    <w:rsid w:val="009A2001"/>
    <w:rsid w:val="009A3BA5"/>
    <w:rsid w:val="009A519D"/>
    <w:rsid w:val="009B130D"/>
    <w:rsid w:val="009B64A4"/>
    <w:rsid w:val="009C36EB"/>
    <w:rsid w:val="009C38E5"/>
    <w:rsid w:val="009D1419"/>
    <w:rsid w:val="009D5F6F"/>
    <w:rsid w:val="009E35E8"/>
    <w:rsid w:val="009F075A"/>
    <w:rsid w:val="009F296A"/>
    <w:rsid w:val="009F3D0A"/>
    <w:rsid w:val="00A00ACA"/>
    <w:rsid w:val="00A05F7F"/>
    <w:rsid w:val="00A12A1B"/>
    <w:rsid w:val="00A1380C"/>
    <w:rsid w:val="00A22816"/>
    <w:rsid w:val="00A32589"/>
    <w:rsid w:val="00A376AD"/>
    <w:rsid w:val="00A41F9A"/>
    <w:rsid w:val="00A4316A"/>
    <w:rsid w:val="00A4364B"/>
    <w:rsid w:val="00A45F9E"/>
    <w:rsid w:val="00A46D2D"/>
    <w:rsid w:val="00A51251"/>
    <w:rsid w:val="00A52460"/>
    <w:rsid w:val="00A554A8"/>
    <w:rsid w:val="00A6211F"/>
    <w:rsid w:val="00A70B1F"/>
    <w:rsid w:val="00A77FA9"/>
    <w:rsid w:val="00A83246"/>
    <w:rsid w:val="00A84D8E"/>
    <w:rsid w:val="00A925E0"/>
    <w:rsid w:val="00A928AF"/>
    <w:rsid w:val="00A94BCA"/>
    <w:rsid w:val="00A94E56"/>
    <w:rsid w:val="00A95E65"/>
    <w:rsid w:val="00A96C50"/>
    <w:rsid w:val="00AA3B90"/>
    <w:rsid w:val="00AA566B"/>
    <w:rsid w:val="00AB19AC"/>
    <w:rsid w:val="00AB3186"/>
    <w:rsid w:val="00AB4103"/>
    <w:rsid w:val="00AB5EBD"/>
    <w:rsid w:val="00AB66C9"/>
    <w:rsid w:val="00AC357B"/>
    <w:rsid w:val="00AC37D5"/>
    <w:rsid w:val="00AC45E5"/>
    <w:rsid w:val="00AC5B43"/>
    <w:rsid w:val="00AC6E90"/>
    <w:rsid w:val="00AC6F0C"/>
    <w:rsid w:val="00AD0331"/>
    <w:rsid w:val="00AD4819"/>
    <w:rsid w:val="00AD502B"/>
    <w:rsid w:val="00AD5659"/>
    <w:rsid w:val="00AE1961"/>
    <w:rsid w:val="00AE4540"/>
    <w:rsid w:val="00AE4AC2"/>
    <w:rsid w:val="00AE7547"/>
    <w:rsid w:val="00AF6E61"/>
    <w:rsid w:val="00B01A7F"/>
    <w:rsid w:val="00B02D15"/>
    <w:rsid w:val="00B25E35"/>
    <w:rsid w:val="00B3289B"/>
    <w:rsid w:val="00B32CA4"/>
    <w:rsid w:val="00B63781"/>
    <w:rsid w:val="00B6601A"/>
    <w:rsid w:val="00B700CE"/>
    <w:rsid w:val="00B75093"/>
    <w:rsid w:val="00B91BD9"/>
    <w:rsid w:val="00B94091"/>
    <w:rsid w:val="00B96FD2"/>
    <w:rsid w:val="00BA00A5"/>
    <w:rsid w:val="00BA0EC9"/>
    <w:rsid w:val="00BA65E9"/>
    <w:rsid w:val="00BA6768"/>
    <w:rsid w:val="00BB30A1"/>
    <w:rsid w:val="00BC0C54"/>
    <w:rsid w:val="00BC16BE"/>
    <w:rsid w:val="00BC77D4"/>
    <w:rsid w:val="00BC7CE0"/>
    <w:rsid w:val="00BD1098"/>
    <w:rsid w:val="00BD3C24"/>
    <w:rsid w:val="00BD5096"/>
    <w:rsid w:val="00BD5DF6"/>
    <w:rsid w:val="00BE030E"/>
    <w:rsid w:val="00BE4657"/>
    <w:rsid w:val="00BE7577"/>
    <w:rsid w:val="00BF12AA"/>
    <w:rsid w:val="00BF37CE"/>
    <w:rsid w:val="00BF482A"/>
    <w:rsid w:val="00C01F22"/>
    <w:rsid w:val="00C03572"/>
    <w:rsid w:val="00C11757"/>
    <w:rsid w:val="00C11823"/>
    <w:rsid w:val="00C13082"/>
    <w:rsid w:val="00C16227"/>
    <w:rsid w:val="00C17B9C"/>
    <w:rsid w:val="00C23595"/>
    <w:rsid w:val="00C24011"/>
    <w:rsid w:val="00C301B9"/>
    <w:rsid w:val="00C34D6C"/>
    <w:rsid w:val="00C36C2B"/>
    <w:rsid w:val="00C403F3"/>
    <w:rsid w:val="00C44D71"/>
    <w:rsid w:val="00C503AA"/>
    <w:rsid w:val="00C52606"/>
    <w:rsid w:val="00C5423A"/>
    <w:rsid w:val="00C579A2"/>
    <w:rsid w:val="00C649C8"/>
    <w:rsid w:val="00C64D06"/>
    <w:rsid w:val="00C65BF3"/>
    <w:rsid w:val="00C713CD"/>
    <w:rsid w:val="00C80960"/>
    <w:rsid w:val="00C826AE"/>
    <w:rsid w:val="00C90379"/>
    <w:rsid w:val="00C912F9"/>
    <w:rsid w:val="00C923E2"/>
    <w:rsid w:val="00C95261"/>
    <w:rsid w:val="00C97505"/>
    <w:rsid w:val="00CA10CE"/>
    <w:rsid w:val="00CA341B"/>
    <w:rsid w:val="00CA3D94"/>
    <w:rsid w:val="00CA4045"/>
    <w:rsid w:val="00CA6AF4"/>
    <w:rsid w:val="00CA7405"/>
    <w:rsid w:val="00CB4BB3"/>
    <w:rsid w:val="00CB7ECF"/>
    <w:rsid w:val="00CC0F34"/>
    <w:rsid w:val="00CC3540"/>
    <w:rsid w:val="00CD4BE0"/>
    <w:rsid w:val="00CE32DB"/>
    <w:rsid w:val="00D05F32"/>
    <w:rsid w:val="00D11DC3"/>
    <w:rsid w:val="00D14A07"/>
    <w:rsid w:val="00D159F2"/>
    <w:rsid w:val="00D2172B"/>
    <w:rsid w:val="00D45FF6"/>
    <w:rsid w:val="00D466BB"/>
    <w:rsid w:val="00D52FB6"/>
    <w:rsid w:val="00D530E6"/>
    <w:rsid w:val="00D60137"/>
    <w:rsid w:val="00D631D1"/>
    <w:rsid w:val="00D65A5B"/>
    <w:rsid w:val="00D667AD"/>
    <w:rsid w:val="00D70A16"/>
    <w:rsid w:val="00D73477"/>
    <w:rsid w:val="00D776CB"/>
    <w:rsid w:val="00D84256"/>
    <w:rsid w:val="00D96962"/>
    <w:rsid w:val="00D970A4"/>
    <w:rsid w:val="00DA08E2"/>
    <w:rsid w:val="00DA3CCE"/>
    <w:rsid w:val="00DC24D8"/>
    <w:rsid w:val="00DC276E"/>
    <w:rsid w:val="00DC28D6"/>
    <w:rsid w:val="00DD029F"/>
    <w:rsid w:val="00DD16A0"/>
    <w:rsid w:val="00DE6155"/>
    <w:rsid w:val="00DE6CF4"/>
    <w:rsid w:val="00DE6F3F"/>
    <w:rsid w:val="00DF49AB"/>
    <w:rsid w:val="00DF7A6A"/>
    <w:rsid w:val="00E01077"/>
    <w:rsid w:val="00E011E2"/>
    <w:rsid w:val="00E0267C"/>
    <w:rsid w:val="00E033E5"/>
    <w:rsid w:val="00E07E1F"/>
    <w:rsid w:val="00E10E85"/>
    <w:rsid w:val="00E11767"/>
    <w:rsid w:val="00E15BCD"/>
    <w:rsid w:val="00E163B3"/>
    <w:rsid w:val="00E25EEE"/>
    <w:rsid w:val="00E32892"/>
    <w:rsid w:val="00E345A9"/>
    <w:rsid w:val="00E34F14"/>
    <w:rsid w:val="00E44D48"/>
    <w:rsid w:val="00E5224B"/>
    <w:rsid w:val="00E601F7"/>
    <w:rsid w:val="00E61C3D"/>
    <w:rsid w:val="00E61FC5"/>
    <w:rsid w:val="00E63254"/>
    <w:rsid w:val="00E660C9"/>
    <w:rsid w:val="00E67B17"/>
    <w:rsid w:val="00E74614"/>
    <w:rsid w:val="00E74CCF"/>
    <w:rsid w:val="00E7508C"/>
    <w:rsid w:val="00E80091"/>
    <w:rsid w:val="00E92A69"/>
    <w:rsid w:val="00EA0E25"/>
    <w:rsid w:val="00EA79C8"/>
    <w:rsid w:val="00EB0BF4"/>
    <w:rsid w:val="00EB3727"/>
    <w:rsid w:val="00EB6350"/>
    <w:rsid w:val="00EB77DB"/>
    <w:rsid w:val="00ED0A25"/>
    <w:rsid w:val="00ED728A"/>
    <w:rsid w:val="00EE03D5"/>
    <w:rsid w:val="00EE7850"/>
    <w:rsid w:val="00EF255A"/>
    <w:rsid w:val="00EF305B"/>
    <w:rsid w:val="00F021D3"/>
    <w:rsid w:val="00F030D8"/>
    <w:rsid w:val="00F04E7A"/>
    <w:rsid w:val="00F126EA"/>
    <w:rsid w:val="00F12CC0"/>
    <w:rsid w:val="00F14763"/>
    <w:rsid w:val="00F25BAA"/>
    <w:rsid w:val="00F26C4D"/>
    <w:rsid w:val="00F3763D"/>
    <w:rsid w:val="00F4215A"/>
    <w:rsid w:val="00F43AE5"/>
    <w:rsid w:val="00F444A5"/>
    <w:rsid w:val="00F47AE9"/>
    <w:rsid w:val="00F52842"/>
    <w:rsid w:val="00F52895"/>
    <w:rsid w:val="00F53AF0"/>
    <w:rsid w:val="00F57AA0"/>
    <w:rsid w:val="00F81AA6"/>
    <w:rsid w:val="00F82CE5"/>
    <w:rsid w:val="00F8474F"/>
    <w:rsid w:val="00F848A7"/>
    <w:rsid w:val="00F90684"/>
    <w:rsid w:val="00F92351"/>
    <w:rsid w:val="00F943DD"/>
    <w:rsid w:val="00F96A11"/>
    <w:rsid w:val="00FA0432"/>
    <w:rsid w:val="00FA41FE"/>
    <w:rsid w:val="00FA44F6"/>
    <w:rsid w:val="00FA72E8"/>
    <w:rsid w:val="00FB299F"/>
    <w:rsid w:val="00FC0519"/>
    <w:rsid w:val="00FC77A4"/>
    <w:rsid w:val="00FD0C27"/>
    <w:rsid w:val="00FD30AD"/>
    <w:rsid w:val="00FD5CCC"/>
    <w:rsid w:val="00FD6498"/>
    <w:rsid w:val="00FE31FC"/>
    <w:rsid w:val="00FE36EA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31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380E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link w:val="10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1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2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3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3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uiPriority w:val="59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character" w:customStyle="1" w:styleId="10">
    <w:name w:val="Заголовок 1 Знак"/>
    <w:basedOn w:val="a4"/>
    <w:link w:val="1"/>
    <w:rsid w:val="00187E61"/>
    <w:rPr>
      <w:rFonts w:ascii="Arial Black" w:hAnsi="Arial Black"/>
      <w:spacing w:val="-10"/>
      <w:kern w:val="20"/>
      <w:lang w:eastAsia="en-US"/>
    </w:rPr>
  </w:style>
  <w:style w:type="character" w:customStyle="1" w:styleId="2b">
    <w:name w:val="Основной текст (2)_"/>
    <w:basedOn w:val="a4"/>
    <w:link w:val="2c"/>
    <w:uiPriority w:val="99"/>
    <w:locked/>
    <w:rsid w:val="00ED728A"/>
    <w:rPr>
      <w:sz w:val="32"/>
      <w:szCs w:val="32"/>
      <w:shd w:val="clear" w:color="auto" w:fill="FFFFFF"/>
    </w:rPr>
  </w:style>
  <w:style w:type="paragraph" w:customStyle="1" w:styleId="2c">
    <w:name w:val="Основной текст (2)"/>
    <w:basedOn w:val="a1"/>
    <w:link w:val="2b"/>
    <w:uiPriority w:val="99"/>
    <w:rsid w:val="00ED728A"/>
    <w:pPr>
      <w:widowControl w:val="0"/>
      <w:shd w:val="clear" w:color="auto" w:fill="FFFFFF"/>
      <w:spacing w:before="480" w:line="370" w:lineRule="exact"/>
    </w:pPr>
    <w:rPr>
      <w:rFonts w:ascii="Times New Roman" w:hAnsi="Times New Roman"/>
      <w:spacing w:val="0"/>
      <w:sz w:val="32"/>
      <w:szCs w:val="32"/>
      <w:lang w:eastAsia="ru-RU"/>
    </w:rPr>
  </w:style>
  <w:style w:type="character" w:customStyle="1" w:styleId="38">
    <w:name w:val="Основной текст (3)_"/>
    <w:basedOn w:val="a4"/>
    <w:link w:val="39"/>
    <w:uiPriority w:val="99"/>
    <w:locked/>
    <w:rsid w:val="00DC24D8"/>
    <w:rPr>
      <w:b/>
      <w:bCs/>
      <w:sz w:val="30"/>
      <w:szCs w:val="30"/>
      <w:shd w:val="clear" w:color="auto" w:fill="FFFFFF"/>
    </w:rPr>
  </w:style>
  <w:style w:type="paragraph" w:customStyle="1" w:styleId="39">
    <w:name w:val="Основной текст (3)"/>
    <w:basedOn w:val="a1"/>
    <w:link w:val="38"/>
    <w:uiPriority w:val="99"/>
    <w:rsid w:val="00DC24D8"/>
    <w:pPr>
      <w:widowControl w:val="0"/>
      <w:shd w:val="clear" w:color="auto" w:fill="FFFFFF"/>
      <w:spacing w:after="300" w:line="389" w:lineRule="exact"/>
      <w:jc w:val="left"/>
    </w:pPr>
    <w:rPr>
      <w:rFonts w:ascii="Times New Roman" w:hAnsi="Times New Roman"/>
      <w:b/>
      <w:bCs/>
      <w:spacing w:val="0"/>
      <w:sz w:val="30"/>
      <w:szCs w:val="30"/>
      <w:lang w:eastAsia="ru-RU"/>
    </w:rPr>
  </w:style>
  <w:style w:type="paragraph" w:styleId="afffd">
    <w:name w:val="List Paragraph"/>
    <w:basedOn w:val="a1"/>
    <w:uiPriority w:val="34"/>
    <w:qFormat/>
    <w:rsid w:val="0038380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paragraph" w:customStyle="1" w:styleId="Default">
    <w:name w:val="Default"/>
    <w:rsid w:val="00AC6F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e">
    <w:name w:val="No Spacing"/>
    <w:uiPriority w:val="1"/>
    <w:qFormat/>
    <w:rsid w:val="00EB0BF4"/>
    <w:rPr>
      <w:rFonts w:ascii="Calibri" w:eastAsia="Calibri" w:hAnsi="Calibri"/>
      <w:sz w:val="22"/>
      <w:szCs w:val="22"/>
      <w:lang w:eastAsia="en-US"/>
    </w:rPr>
  </w:style>
  <w:style w:type="paragraph" w:customStyle="1" w:styleId="affff">
    <w:name w:val="ОСНОВНОЙ"/>
    <w:basedOn w:val="a1"/>
    <w:rsid w:val="0044460B"/>
    <w:pPr>
      <w:widowControl w:val="0"/>
      <w:tabs>
        <w:tab w:val="left" w:pos="1134"/>
      </w:tabs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color w:val="000000"/>
      <w:spacing w:val="0"/>
      <w:sz w:val="28"/>
      <w:szCs w:val="28"/>
      <w:lang w:eastAsia="ru-RU"/>
    </w:rPr>
  </w:style>
  <w:style w:type="table" w:customStyle="1" w:styleId="14">
    <w:name w:val="Сетка таблицы1"/>
    <w:basedOn w:val="a5"/>
    <w:next w:val="afffa"/>
    <w:uiPriority w:val="59"/>
    <w:rsid w:val="00C952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Title"/>
    <w:basedOn w:val="a1"/>
    <w:next w:val="a1"/>
    <w:link w:val="affff1"/>
    <w:qFormat/>
    <w:rsid w:val="00E750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f1">
    <w:name w:val="Название Знак"/>
    <w:basedOn w:val="a4"/>
    <w:link w:val="affff0"/>
    <w:rsid w:val="00E750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15">
    <w:name w:val="Заголовок №1_"/>
    <w:link w:val="16"/>
    <w:locked/>
    <w:rsid w:val="00A77FA9"/>
    <w:rPr>
      <w:sz w:val="27"/>
      <w:szCs w:val="27"/>
      <w:shd w:val="clear" w:color="auto" w:fill="FFFFFF"/>
    </w:rPr>
  </w:style>
  <w:style w:type="paragraph" w:customStyle="1" w:styleId="16">
    <w:name w:val="Заголовок №1"/>
    <w:basedOn w:val="a1"/>
    <w:link w:val="15"/>
    <w:rsid w:val="00A77FA9"/>
    <w:pPr>
      <w:shd w:val="clear" w:color="auto" w:fill="FFFFFF"/>
      <w:spacing w:before="2520" w:after="420" w:line="0" w:lineRule="atLeast"/>
      <w:ind w:hanging="2120"/>
      <w:jc w:val="left"/>
      <w:outlineLvl w:val="0"/>
    </w:pPr>
    <w:rPr>
      <w:rFonts w:ascii="Times New Roman" w:hAnsi="Times New Roman"/>
      <w:spacing w:val="0"/>
      <w:sz w:val="27"/>
      <w:szCs w:val="27"/>
      <w:lang w:eastAsia="ru-RU"/>
    </w:rPr>
  </w:style>
  <w:style w:type="table" w:customStyle="1" w:styleId="2d">
    <w:name w:val="Сетка таблицы2"/>
    <w:basedOn w:val="a5"/>
    <w:next w:val="afffa"/>
    <w:uiPriority w:val="59"/>
    <w:rsid w:val="0048624A"/>
    <w:rPr>
      <w:rFonts w:ascii="Calibri" w:eastAsia="Calibri" w:hAnsi="Calibri" w:cs="Raav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380E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link w:val="10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1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2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3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3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uiPriority w:val="59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character" w:customStyle="1" w:styleId="10">
    <w:name w:val="Заголовок 1 Знак"/>
    <w:basedOn w:val="a4"/>
    <w:link w:val="1"/>
    <w:rsid w:val="00187E61"/>
    <w:rPr>
      <w:rFonts w:ascii="Arial Black" w:hAnsi="Arial Black"/>
      <w:spacing w:val="-10"/>
      <w:kern w:val="20"/>
      <w:lang w:eastAsia="en-US"/>
    </w:rPr>
  </w:style>
  <w:style w:type="character" w:customStyle="1" w:styleId="2b">
    <w:name w:val="Основной текст (2)_"/>
    <w:basedOn w:val="a4"/>
    <w:link w:val="2c"/>
    <w:uiPriority w:val="99"/>
    <w:locked/>
    <w:rsid w:val="00ED728A"/>
    <w:rPr>
      <w:sz w:val="32"/>
      <w:szCs w:val="32"/>
      <w:shd w:val="clear" w:color="auto" w:fill="FFFFFF"/>
    </w:rPr>
  </w:style>
  <w:style w:type="paragraph" w:customStyle="1" w:styleId="2c">
    <w:name w:val="Основной текст (2)"/>
    <w:basedOn w:val="a1"/>
    <w:link w:val="2b"/>
    <w:uiPriority w:val="99"/>
    <w:rsid w:val="00ED728A"/>
    <w:pPr>
      <w:widowControl w:val="0"/>
      <w:shd w:val="clear" w:color="auto" w:fill="FFFFFF"/>
      <w:spacing w:before="480" w:line="370" w:lineRule="exact"/>
    </w:pPr>
    <w:rPr>
      <w:rFonts w:ascii="Times New Roman" w:hAnsi="Times New Roman"/>
      <w:spacing w:val="0"/>
      <w:sz w:val="32"/>
      <w:szCs w:val="32"/>
      <w:lang w:eastAsia="ru-RU"/>
    </w:rPr>
  </w:style>
  <w:style w:type="character" w:customStyle="1" w:styleId="38">
    <w:name w:val="Основной текст (3)_"/>
    <w:basedOn w:val="a4"/>
    <w:link w:val="39"/>
    <w:uiPriority w:val="99"/>
    <w:locked/>
    <w:rsid w:val="00DC24D8"/>
    <w:rPr>
      <w:b/>
      <w:bCs/>
      <w:sz w:val="30"/>
      <w:szCs w:val="30"/>
      <w:shd w:val="clear" w:color="auto" w:fill="FFFFFF"/>
    </w:rPr>
  </w:style>
  <w:style w:type="paragraph" w:customStyle="1" w:styleId="39">
    <w:name w:val="Основной текст (3)"/>
    <w:basedOn w:val="a1"/>
    <w:link w:val="38"/>
    <w:uiPriority w:val="99"/>
    <w:rsid w:val="00DC24D8"/>
    <w:pPr>
      <w:widowControl w:val="0"/>
      <w:shd w:val="clear" w:color="auto" w:fill="FFFFFF"/>
      <w:spacing w:after="300" w:line="389" w:lineRule="exact"/>
      <w:jc w:val="left"/>
    </w:pPr>
    <w:rPr>
      <w:rFonts w:ascii="Times New Roman" w:hAnsi="Times New Roman"/>
      <w:b/>
      <w:bCs/>
      <w:spacing w:val="0"/>
      <w:sz w:val="30"/>
      <w:szCs w:val="30"/>
      <w:lang w:eastAsia="ru-RU"/>
    </w:rPr>
  </w:style>
  <w:style w:type="paragraph" w:styleId="afffd">
    <w:name w:val="List Paragraph"/>
    <w:basedOn w:val="a1"/>
    <w:uiPriority w:val="34"/>
    <w:qFormat/>
    <w:rsid w:val="0038380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 w:val="22"/>
      <w:szCs w:val="22"/>
      <w:lang w:eastAsia="ru-RU"/>
    </w:rPr>
  </w:style>
  <w:style w:type="paragraph" w:customStyle="1" w:styleId="Default">
    <w:name w:val="Default"/>
    <w:rsid w:val="00AC6F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fe">
    <w:name w:val="No Spacing"/>
    <w:uiPriority w:val="1"/>
    <w:qFormat/>
    <w:rsid w:val="00EB0BF4"/>
    <w:rPr>
      <w:rFonts w:ascii="Calibri" w:eastAsia="Calibri" w:hAnsi="Calibri"/>
      <w:sz w:val="22"/>
      <w:szCs w:val="22"/>
      <w:lang w:eastAsia="en-US"/>
    </w:rPr>
  </w:style>
  <w:style w:type="paragraph" w:customStyle="1" w:styleId="affff">
    <w:name w:val="ОСНОВНОЙ"/>
    <w:basedOn w:val="a1"/>
    <w:rsid w:val="0044460B"/>
    <w:pPr>
      <w:widowControl w:val="0"/>
      <w:tabs>
        <w:tab w:val="left" w:pos="1134"/>
      </w:tabs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color w:val="000000"/>
      <w:spacing w:val="0"/>
      <w:sz w:val="28"/>
      <w:szCs w:val="28"/>
      <w:lang w:eastAsia="ru-RU"/>
    </w:rPr>
  </w:style>
  <w:style w:type="table" w:customStyle="1" w:styleId="14">
    <w:name w:val="Сетка таблицы1"/>
    <w:basedOn w:val="a5"/>
    <w:next w:val="afffa"/>
    <w:uiPriority w:val="59"/>
    <w:rsid w:val="00C9526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0">
    <w:name w:val="Title"/>
    <w:basedOn w:val="a1"/>
    <w:next w:val="a1"/>
    <w:link w:val="affff1"/>
    <w:qFormat/>
    <w:rsid w:val="00E750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ff1">
    <w:name w:val="Название Знак"/>
    <w:basedOn w:val="a4"/>
    <w:link w:val="affff0"/>
    <w:rsid w:val="00E750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15">
    <w:name w:val="Заголовок №1_"/>
    <w:link w:val="16"/>
    <w:locked/>
    <w:rsid w:val="00A77FA9"/>
    <w:rPr>
      <w:sz w:val="27"/>
      <w:szCs w:val="27"/>
      <w:shd w:val="clear" w:color="auto" w:fill="FFFFFF"/>
    </w:rPr>
  </w:style>
  <w:style w:type="paragraph" w:customStyle="1" w:styleId="16">
    <w:name w:val="Заголовок №1"/>
    <w:basedOn w:val="a1"/>
    <w:link w:val="15"/>
    <w:rsid w:val="00A77FA9"/>
    <w:pPr>
      <w:shd w:val="clear" w:color="auto" w:fill="FFFFFF"/>
      <w:spacing w:before="2520" w:after="420" w:line="0" w:lineRule="atLeast"/>
      <w:ind w:hanging="2120"/>
      <w:jc w:val="left"/>
      <w:outlineLvl w:val="0"/>
    </w:pPr>
    <w:rPr>
      <w:rFonts w:ascii="Times New Roman" w:hAnsi="Times New Roman"/>
      <w:spacing w:val="0"/>
      <w:sz w:val="27"/>
      <w:szCs w:val="27"/>
      <w:lang w:eastAsia="ru-RU"/>
    </w:rPr>
  </w:style>
  <w:style w:type="table" w:customStyle="1" w:styleId="2d">
    <w:name w:val="Сетка таблицы2"/>
    <w:basedOn w:val="a5"/>
    <w:next w:val="afffa"/>
    <w:uiPriority w:val="59"/>
    <w:rsid w:val="0048624A"/>
    <w:rPr>
      <w:rFonts w:ascii="Calibri" w:eastAsia="Calibri" w:hAnsi="Calibri" w:cs="Raav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i.by/docs/zhilishchnyj-kodeks-respubliki-belarus-28-08-2012-244965?a=a133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i.by/docs/postanovlenie-22-12-2012-202-ob-ustanovlenii-perechnej-zabolevanij-252753?a=a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i.by/docs/postanovlenie-31-03-2006-44-ob-ustanovlenii-formy-svedenij-o-sovokupnom-dokhode-86269?a=a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bii.by/docs/postanovlenie-28-01-2010-118-ob-utverzhdenii-obraztsov-pasporta-grazhdanina-respubliki-belarus-179950?a=a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i.by/docs/postanovlenie-31-10-2001-23-ob-ustanovlenii-form-blankov-svidetelstv-o-registratsii-39559?a=a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\&#1052;&#1086;&#1080;%20&#1076;&#1086;&#1082;&#1091;&#1084;&#1077;&#1085;&#1090;&#1099;\&#1055;&#1056;&#1054;&#1052;&#1067;&#1064;&#1051;&#1045;&#1053;&#1053;&#1054;&#1057;&#1058;&#1068;\&#1064;&#1072;&#1073;&#1083;&#1086;&#1085;&#1099;_2019\&#1057;&#1090;&#1072;&#1085;&#1076;&#1072;&#1088;&#1090;&#1085;&#1086;&#1077;%20&#1087;&#1080;&#1089;&#1100;&#1084;&#1086;%20&#1075;&#1086;&#1088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2A20F-B1F6-48F7-96AA-C58F694E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горисполкома</Template>
  <TotalTime>0</TotalTime>
  <Pages>10</Pages>
  <Words>3935</Words>
  <Characters>22430</Characters>
  <Application>Microsoft Office Word</Application>
  <DocSecurity>0</DocSecurity>
  <PresentationFormat/>
  <Lines>186</Lines>
  <Paragraphs>52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26313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1900-12-31T22:00:00Z</cp:lastPrinted>
  <dcterms:created xsi:type="dcterms:W3CDTF">2025-01-28T08:10:00Z</dcterms:created>
  <dcterms:modified xsi:type="dcterms:W3CDTF">2025-02-10T13:44:00Z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